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4B7C" w:rsidRDefault="000516E8" w:rsidP="008D4B7C">
      <w:pPr>
        <w:spacing w:line="20" w:lineRule="exac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8108950</wp:posOffset>
                </wp:positionV>
                <wp:extent cx="1950720" cy="12065"/>
                <wp:effectExtent l="0" t="3175" r="0" b="3810"/>
                <wp:wrapNone/>
                <wp:docPr id="2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2065"/>
                        </a:xfrm>
                        <a:custGeom>
                          <a:avLst/>
                          <a:gdLst>
                            <a:gd name="T0" fmla="+- 0 1999 1999"/>
                            <a:gd name="T1" fmla="*/ T0 w 5419"/>
                            <a:gd name="T2" fmla="+- 0 22559 22525"/>
                            <a:gd name="T3" fmla="*/ 22559 h 34"/>
                            <a:gd name="T4" fmla="+- 0 7417 1999"/>
                            <a:gd name="T5" fmla="*/ T4 w 5419"/>
                            <a:gd name="T6" fmla="+- 0 22559 22525"/>
                            <a:gd name="T7" fmla="*/ 22559 h 34"/>
                            <a:gd name="T8" fmla="+- 0 7417 1999"/>
                            <a:gd name="T9" fmla="*/ T8 w 5419"/>
                            <a:gd name="T10" fmla="+- 0 22525 22525"/>
                            <a:gd name="T11" fmla="*/ 22525 h 34"/>
                            <a:gd name="T12" fmla="+- 0 1999 1999"/>
                            <a:gd name="T13" fmla="*/ T12 w 5419"/>
                            <a:gd name="T14" fmla="+- 0 22525 22525"/>
                            <a:gd name="T15" fmla="*/ 22525 h 34"/>
                            <a:gd name="T16" fmla="+- 0 1999 1999"/>
                            <a:gd name="T17" fmla="*/ T16 w 5419"/>
                            <a:gd name="T18" fmla="+- 0 22559 22525"/>
                            <a:gd name="T19" fmla="*/ 2255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19" h="34">
                              <a:moveTo>
                                <a:pt x="0" y="34"/>
                              </a:moveTo>
                              <a:lnTo>
                                <a:pt x="5418" y="34"/>
                              </a:lnTo>
                              <a:lnTo>
                                <a:pt x="5418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638.5pt;width:153.6pt;height:.95pt;z-index: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1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" path="m,34r5418,l5418,,,,,34xe" fillcolor="black" stroked="f" strokeweight="1pt">
                <v:stroke miterlimit="10" joinstyle="miter"/>
                <v:path o:connecttype="custom" o:connectlocs="0,8005128;1950360,8005128;1950360,7993063;0,7993063;0,800512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7980680</wp:posOffset>
                </wp:positionV>
                <wp:extent cx="751840" cy="350520"/>
                <wp:effectExtent l="3175" t="0" r="0" b="3175"/>
                <wp:wrapNone/>
                <wp:docPr id="2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tabs>
                                <w:tab w:val="left" w:pos="240"/>
                              </w:tabs>
                              <w:spacing w:after="43" w:line="240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 Nazwisko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25pt;margin-top:628.4pt;width:59.2pt;height:27.6pt;z-index: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tabs>
                          <w:tab w:val="left" w:pos="240"/>
                        </w:tabs>
                        <w:spacing w:after="43" w:line="240" w:lineRule="exact"/>
                      </w:pPr>
                      <w: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 Nazwisko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10298430</wp:posOffset>
                </wp:positionV>
                <wp:extent cx="55880" cy="156210"/>
                <wp:effectExtent l="0" t="1905" r="0" b="3810"/>
                <wp:wrapNone/>
                <wp:docPr id="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6.65pt;margin-top:810.9pt;width:4.4pt;height:12.3pt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page">
                  <wp:posOffset>2411095</wp:posOffset>
                </wp:positionH>
                <wp:positionV relativeFrom="page">
                  <wp:posOffset>756285</wp:posOffset>
                </wp:positionV>
                <wp:extent cx="127000" cy="150495"/>
                <wp:effectExtent l="1270" t="3810" r="0" b="0"/>
                <wp:wrapNone/>
                <wp:docPr id="2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9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9.85pt;margin-top:59.55pt;width:10pt;height:11.85pt;z-index: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9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1369695</wp:posOffset>
                </wp:positionV>
                <wp:extent cx="51435" cy="350520"/>
                <wp:effectExtent l="0" t="0" r="635" b="3810"/>
                <wp:wrapNone/>
                <wp:docPr id="2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6.65pt;margin-top:107.85pt;width:4.05pt;height:27.6pt;z-index: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s0qwIAAKMFAAAOAAAAZHJzL2Uyb0RvYy54bWysVG1vmzAQ/j5p/8Hyd8pLIA0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2213610</wp:posOffset>
                </wp:positionV>
                <wp:extent cx="1591310" cy="12065"/>
                <wp:effectExtent l="0" t="3810" r="3810" b="3175"/>
                <wp:wrapNone/>
                <wp:docPr id="25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12065"/>
                        </a:xfrm>
                        <a:custGeom>
                          <a:avLst/>
                          <a:gdLst>
                            <a:gd name="T0" fmla="+- 0 1999 1999"/>
                            <a:gd name="T1" fmla="*/ T0 w 4420"/>
                            <a:gd name="T2" fmla="+- 0 6184 6150"/>
                            <a:gd name="T3" fmla="*/ 6184 h 34"/>
                            <a:gd name="T4" fmla="+- 0 6418 1999"/>
                            <a:gd name="T5" fmla="*/ T4 w 4420"/>
                            <a:gd name="T6" fmla="+- 0 6184 6150"/>
                            <a:gd name="T7" fmla="*/ 6184 h 34"/>
                            <a:gd name="T8" fmla="+- 0 6418 1999"/>
                            <a:gd name="T9" fmla="*/ T8 w 4420"/>
                            <a:gd name="T10" fmla="+- 0 6150 6150"/>
                            <a:gd name="T11" fmla="*/ 6150 h 34"/>
                            <a:gd name="T12" fmla="+- 0 1999 1999"/>
                            <a:gd name="T13" fmla="*/ T12 w 4420"/>
                            <a:gd name="T14" fmla="+- 0 6150 6150"/>
                            <a:gd name="T15" fmla="*/ 6150 h 34"/>
                            <a:gd name="T16" fmla="+- 0 1999 1999"/>
                            <a:gd name="T17" fmla="*/ T16 w 4420"/>
                            <a:gd name="T18" fmla="+- 0 6184 6150"/>
                            <a:gd name="T19" fmla="*/ 6184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20" h="34">
                              <a:moveTo>
                                <a:pt x="0" y="34"/>
                              </a:moveTo>
                              <a:lnTo>
                                <a:pt x="4419" y="34"/>
                              </a:lnTo>
                              <a:lnTo>
                                <a:pt x="4419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.65pt;margin-top:174.3pt;width:125.3pt;height:.95pt;z-index: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" path="m,34r4419,l4419,,,,,34xe" fillcolor="black" stroked="f" strokeweight="1pt">
                <v:stroke miterlimit="10" joinstyle="miter"/>
                <v:path o:connecttype="custom" o:connectlocs="0,2194411;1590950,2194411;1590950,2182346;0,2182346;0,2194411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page">
                  <wp:posOffset>2310130</wp:posOffset>
                </wp:positionH>
                <wp:positionV relativeFrom="page">
                  <wp:posOffset>2085975</wp:posOffset>
                </wp:positionV>
                <wp:extent cx="51435" cy="170180"/>
                <wp:effectExtent l="0" t="0" r="635" b="1270"/>
                <wp:wrapNone/>
                <wp:docPr id="2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1.9pt;margin-top:164.25pt;width:4.05pt;height:13.4pt;z-index: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s/qgIAAKM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2265680</wp:posOffset>
                </wp:positionV>
                <wp:extent cx="51435" cy="170180"/>
                <wp:effectExtent l="0" t="0" r="635" b="2540"/>
                <wp:wrapNone/>
                <wp:docPr id="2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91.9pt;margin-top:178.4pt;width:4.05pt;height:13.4pt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2265680</wp:posOffset>
                </wp:positionV>
                <wp:extent cx="51435" cy="170180"/>
                <wp:effectExtent l="0" t="0" r="0" b="2540"/>
                <wp:wrapNone/>
                <wp:docPr id="2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27.45pt;margin-top:178.4pt;width:4.05pt;height:13.4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2265680</wp:posOffset>
                </wp:positionV>
                <wp:extent cx="51435" cy="170180"/>
                <wp:effectExtent l="0" t="0" r="0" b="2540"/>
                <wp:wrapNone/>
                <wp:docPr id="2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62.7pt;margin-top:178.4pt;width:4.05pt;height:13.4pt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bXqgIAAKQ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2265680</wp:posOffset>
                </wp:positionV>
                <wp:extent cx="51435" cy="170180"/>
                <wp:effectExtent l="0" t="0" r="0" b="2540"/>
                <wp:wrapNone/>
                <wp:docPr id="2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69.05pt;margin-top:178.4pt;width:4.05pt;height:13.4pt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2265680</wp:posOffset>
                </wp:positionV>
                <wp:extent cx="51435" cy="170180"/>
                <wp:effectExtent l="0" t="0" r="0" b="2540"/>
                <wp:wrapNone/>
                <wp:docPr id="2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04.3pt;margin-top:178.4pt;width:4.05pt;height:13.4pt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v0qwIAAKQ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page">
                  <wp:posOffset>5215255</wp:posOffset>
                </wp:positionH>
                <wp:positionV relativeFrom="page">
                  <wp:posOffset>2265680</wp:posOffset>
                </wp:positionV>
                <wp:extent cx="51435" cy="170180"/>
                <wp:effectExtent l="0" t="0" r="635" b="2540"/>
                <wp:wrapNone/>
                <wp:docPr id="2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410.65pt;margin-top:178.4pt;width:4.05pt;height:13.4pt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3335655</wp:posOffset>
                </wp:positionV>
                <wp:extent cx="51435" cy="170180"/>
                <wp:effectExtent l="0" t="1905" r="0" b="0"/>
                <wp:wrapNone/>
                <wp:docPr id="2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62.7pt;margin-top:262.65pt;width:4.05pt;height:13.4pt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3335655</wp:posOffset>
                </wp:positionV>
                <wp:extent cx="118745" cy="170180"/>
                <wp:effectExtent l="3175" t="1905" r="1905" b="0"/>
                <wp:wrapNone/>
                <wp:docPr id="2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98.25pt;margin-top:262.65pt;width:9.35pt;height:13.4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page">
                  <wp:posOffset>4763770</wp:posOffset>
                </wp:positionH>
                <wp:positionV relativeFrom="page">
                  <wp:posOffset>3335655</wp:posOffset>
                </wp:positionV>
                <wp:extent cx="51435" cy="170180"/>
                <wp:effectExtent l="1270" t="1905" r="4445" b="0"/>
                <wp:wrapNone/>
                <wp:docPr id="2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75.1pt;margin-top:262.65pt;width:4.05pt;height:13.4pt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4179570</wp:posOffset>
                </wp:positionV>
                <wp:extent cx="1972310" cy="12065"/>
                <wp:effectExtent l="0" t="0" r="3810" b="0"/>
                <wp:wrapNone/>
                <wp:docPr id="23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12065"/>
                        </a:xfrm>
                        <a:custGeom>
                          <a:avLst/>
                          <a:gdLst>
                            <a:gd name="T0" fmla="+- 0 1999 1999"/>
                            <a:gd name="T1" fmla="*/ T0 w 5478"/>
                            <a:gd name="T2" fmla="+- 0 11645 11611"/>
                            <a:gd name="T3" fmla="*/ 11645 h 34"/>
                            <a:gd name="T4" fmla="+- 0 7477 1999"/>
                            <a:gd name="T5" fmla="*/ T4 w 5478"/>
                            <a:gd name="T6" fmla="+- 0 11645 11611"/>
                            <a:gd name="T7" fmla="*/ 11645 h 34"/>
                            <a:gd name="T8" fmla="+- 0 7477 1999"/>
                            <a:gd name="T9" fmla="*/ T8 w 5478"/>
                            <a:gd name="T10" fmla="+- 0 11611 11611"/>
                            <a:gd name="T11" fmla="*/ 11611 h 34"/>
                            <a:gd name="T12" fmla="+- 0 1999 1999"/>
                            <a:gd name="T13" fmla="*/ T12 w 5478"/>
                            <a:gd name="T14" fmla="+- 0 11611 11611"/>
                            <a:gd name="T15" fmla="*/ 11611 h 34"/>
                            <a:gd name="T16" fmla="+- 0 1999 1999"/>
                            <a:gd name="T17" fmla="*/ T16 w 5478"/>
                            <a:gd name="T18" fmla="+- 0 11645 11611"/>
                            <a:gd name="T19" fmla="*/ 1164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78" h="34">
                              <a:moveTo>
                                <a:pt x="0" y="34"/>
                              </a:moveTo>
                              <a:lnTo>
                                <a:pt x="5478" y="34"/>
                              </a:lnTo>
                              <a:lnTo>
                                <a:pt x="5478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6.65pt;margin-top:329.1pt;width:155.3pt;height:.95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7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" path="m,34r5478,l5478,,,,,34xe" fillcolor="black" stroked="f" strokeweight="1pt">
                <v:stroke miterlimit="10" joinstyle="miter"/>
                <v:path o:connecttype="custom" o:connectlocs="0,4132263;1972310,4132263;1972310,4120198;0,4120198;0,413226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page">
                  <wp:posOffset>2691130</wp:posOffset>
                </wp:positionH>
                <wp:positionV relativeFrom="page">
                  <wp:posOffset>4051935</wp:posOffset>
                </wp:positionV>
                <wp:extent cx="51435" cy="170180"/>
                <wp:effectExtent l="0" t="3810" r="635" b="0"/>
                <wp:wrapNone/>
                <wp:docPr id="2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11.9pt;margin-top:319.05pt;width:4.05pt;height:13.4pt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4765040</wp:posOffset>
                </wp:positionV>
                <wp:extent cx="51435" cy="170180"/>
                <wp:effectExtent l="0" t="2540" r="635" b="0"/>
                <wp:wrapNone/>
                <wp:docPr id="2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91.9pt;margin-top:375.2pt;width:4.05pt;height:13.4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4765040</wp:posOffset>
                </wp:positionV>
                <wp:extent cx="51435" cy="170180"/>
                <wp:effectExtent l="0" t="2540" r="0" b="0"/>
                <wp:wrapNone/>
                <wp:docPr id="2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127.45pt;margin-top:375.2pt;width:4.05pt;height:13.4pt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mHqwIAAKU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4765040</wp:posOffset>
                </wp:positionV>
                <wp:extent cx="51435" cy="170180"/>
                <wp:effectExtent l="0" t="2540" r="0" b="0"/>
                <wp:wrapNone/>
                <wp:docPr id="2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62.7pt;margin-top:375.2pt;width:4.05pt;height:13.4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4765040</wp:posOffset>
                </wp:positionV>
                <wp:extent cx="51435" cy="170180"/>
                <wp:effectExtent l="3175" t="2540" r="2540" b="0"/>
                <wp:wrapNone/>
                <wp:docPr id="2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198.25pt;margin-top:375.2pt;width:4.05pt;height:13.4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MvrQIAAKU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4765040</wp:posOffset>
                </wp:positionV>
                <wp:extent cx="51435" cy="170180"/>
                <wp:effectExtent l="3175" t="2540" r="2540" b="0"/>
                <wp:wrapNone/>
                <wp:docPr id="2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33.5pt;margin-top:375.2pt;width:4.05pt;height:13.4pt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qOrAIAAKU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4765040</wp:posOffset>
                </wp:positionV>
                <wp:extent cx="51435" cy="170180"/>
                <wp:effectExtent l="0" t="2540" r="0" b="0"/>
                <wp:wrapNone/>
                <wp:docPr id="2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269.05pt;margin-top:375.2pt;width:4.05pt;height:13.4pt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PKqgIAAKU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page">
                  <wp:posOffset>4763770</wp:posOffset>
                </wp:positionH>
                <wp:positionV relativeFrom="page">
                  <wp:posOffset>4765040</wp:posOffset>
                </wp:positionV>
                <wp:extent cx="51435" cy="170180"/>
                <wp:effectExtent l="1270" t="2540" r="4445" b="0"/>
                <wp:wrapNone/>
                <wp:docPr id="2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375.1pt;margin-top:375.2pt;width:4.05pt;height:13.4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5215255</wp:posOffset>
                </wp:positionH>
                <wp:positionV relativeFrom="page">
                  <wp:posOffset>4765040</wp:posOffset>
                </wp:positionV>
                <wp:extent cx="51435" cy="170180"/>
                <wp:effectExtent l="0" t="2540" r="635" b="0"/>
                <wp:wrapNone/>
                <wp:docPr id="2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410.65pt;margin-top:375.2pt;width:4.05pt;height:13.4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5301615</wp:posOffset>
                </wp:positionV>
                <wp:extent cx="51435" cy="170180"/>
                <wp:effectExtent l="0" t="0" r="635" b="0"/>
                <wp:wrapNone/>
                <wp:docPr id="2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91.9pt;margin-top:417.45pt;width:4.05pt;height:13.4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mVrAIAAKU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5301615</wp:posOffset>
                </wp:positionV>
                <wp:extent cx="51435" cy="170180"/>
                <wp:effectExtent l="0" t="0" r="0" b="0"/>
                <wp:wrapNone/>
                <wp:docPr id="2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127.45pt;margin-top:417.45pt;width:4.05pt;height:13.4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5301615</wp:posOffset>
                </wp:positionV>
                <wp:extent cx="51435" cy="170180"/>
                <wp:effectExtent l="0" t="0" r="0" b="0"/>
                <wp:wrapNone/>
                <wp:docPr id="2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162.7pt;margin-top:417.45pt;width:4.05pt;height:13.4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6142990</wp:posOffset>
                </wp:positionV>
                <wp:extent cx="4690745" cy="12065"/>
                <wp:effectExtent l="0" t="0" r="0" b="0"/>
                <wp:wrapNone/>
                <wp:docPr id="2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0745" cy="12065"/>
                        </a:xfrm>
                        <a:custGeom>
                          <a:avLst/>
                          <a:gdLst>
                            <a:gd name="T0" fmla="+- 0 1999 1999"/>
                            <a:gd name="T1" fmla="*/ T0 w 13031"/>
                            <a:gd name="T2" fmla="+- 0 17098 17064"/>
                            <a:gd name="T3" fmla="*/ 17098 h 34"/>
                            <a:gd name="T4" fmla="+- 0 15029 1999"/>
                            <a:gd name="T5" fmla="*/ T4 w 13031"/>
                            <a:gd name="T6" fmla="+- 0 17098 17064"/>
                            <a:gd name="T7" fmla="*/ 17098 h 34"/>
                            <a:gd name="T8" fmla="+- 0 15029 1999"/>
                            <a:gd name="T9" fmla="*/ T8 w 13031"/>
                            <a:gd name="T10" fmla="+- 0 17064 17064"/>
                            <a:gd name="T11" fmla="*/ 17064 h 34"/>
                            <a:gd name="T12" fmla="+- 0 1999 1999"/>
                            <a:gd name="T13" fmla="*/ T12 w 13031"/>
                            <a:gd name="T14" fmla="+- 0 17064 17064"/>
                            <a:gd name="T15" fmla="*/ 17064 h 34"/>
                            <a:gd name="T16" fmla="+- 0 1999 1999"/>
                            <a:gd name="T17" fmla="*/ T16 w 13031"/>
                            <a:gd name="T18" fmla="+- 0 17098 17064"/>
                            <a:gd name="T19" fmla="*/ 17098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031" h="34">
                              <a:moveTo>
                                <a:pt x="0" y="34"/>
                              </a:moveTo>
                              <a:lnTo>
                                <a:pt x="13030" y="34"/>
                              </a:lnTo>
                              <a:lnTo>
                                <a:pt x="13030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6.65pt;margin-top:483.7pt;width:369.35pt;height:.95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3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" path="m,34r13030,l13030,,,,,34xe" fillcolor="black" stroked="f" strokeweight="1pt">
                <v:stroke miterlimit="10" joinstyle="miter"/>
                <v:path o:connecttype="custom" o:connectlocs="0,6067276;4690385,6067276;4690385,6055211;0,6055211;0,6067276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5443855</wp:posOffset>
                </wp:positionH>
                <wp:positionV relativeFrom="page">
                  <wp:posOffset>6014720</wp:posOffset>
                </wp:positionV>
                <wp:extent cx="51435" cy="170180"/>
                <wp:effectExtent l="0" t="4445" r="635" b="0"/>
                <wp:wrapNone/>
                <wp:docPr id="2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428.65pt;margin-top:473.6pt;width:4.05pt;height:13.4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6731000</wp:posOffset>
                </wp:positionV>
                <wp:extent cx="51435" cy="170180"/>
                <wp:effectExtent l="0" t="0" r="635" b="4445"/>
                <wp:wrapNone/>
                <wp:docPr id="2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margin-left:91.9pt;margin-top:530pt;width:4.05pt;height:13.4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E2qwIAAKU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6731000</wp:posOffset>
                </wp:positionV>
                <wp:extent cx="51435" cy="170180"/>
                <wp:effectExtent l="0" t="0" r="0" b="4445"/>
                <wp:wrapNone/>
                <wp:docPr id="2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127.45pt;margin-top:530pt;width:4.05pt;height:13.4pt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NxrAIAAKU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6731000</wp:posOffset>
                </wp:positionV>
                <wp:extent cx="51435" cy="170180"/>
                <wp:effectExtent l="0" t="0" r="0" b="4445"/>
                <wp:wrapNone/>
                <wp:docPr id="2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162.7pt;margin-top:530pt;width:4.05pt;height:13.4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7267575</wp:posOffset>
                </wp:positionV>
                <wp:extent cx="51435" cy="170180"/>
                <wp:effectExtent l="0" t="0" r="0" b="1270"/>
                <wp:wrapNone/>
                <wp:docPr id="2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margin-left:162.7pt;margin-top:572.25pt;width:4.05pt;height:13.4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7267575</wp:posOffset>
                </wp:positionV>
                <wp:extent cx="51435" cy="170180"/>
                <wp:effectExtent l="0" t="0" r="0" b="1270"/>
                <wp:wrapNone/>
                <wp:docPr id="2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margin-left:269.05pt;margin-top:572.25pt;width:4.05pt;height:13.4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7267575</wp:posOffset>
                </wp:positionV>
                <wp:extent cx="51435" cy="170180"/>
                <wp:effectExtent l="0" t="0" r="0" b="1270"/>
                <wp:wrapNone/>
                <wp:docPr id="2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margin-left:304.3pt;margin-top:572.25pt;width:4.05pt;height:13.4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HPrQIAAKU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ge">
                  <wp:posOffset>7267575</wp:posOffset>
                </wp:positionV>
                <wp:extent cx="51435" cy="170180"/>
                <wp:effectExtent l="1270" t="0" r="4445" b="1270"/>
                <wp:wrapNone/>
                <wp:docPr id="2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margin-left:339.85pt;margin-top:572.25pt;width:4.05pt;height:13.4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8696960</wp:posOffset>
                </wp:positionV>
                <wp:extent cx="51435" cy="170180"/>
                <wp:effectExtent l="0" t="635" r="635" b="635"/>
                <wp:wrapNone/>
                <wp:docPr id="2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margin-left:91.9pt;margin-top:684.8pt;width:4.05pt;height:13.4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8696960</wp:posOffset>
                </wp:positionV>
                <wp:extent cx="51435" cy="170180"/>
                <wp:effectExtent l="0" t="635" r="0" b="635"/>
                <wp:wrapNone/>
                <wp:docPr id="2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1" type="#_x0000_t202" style="position:absolute;margin-left:127.45pt;margin-top:684.8pt;width:4.05pt;height:13.4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PPqgIAAKU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8696960</wp:posOffset>
                </wp:positionV>
                <wp:extent cx="51435" cy="170180"/>
                <wp:effectExtent l="0" t="635" r="0" b="635"/>
                <wp:wrapNone/>
                <wp:docPr id="2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margin-left:162.7pt;margin-top:684.8pt;width:4.05pt;height:13.4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8696960</wp:posOffset>
                </wp:positionV>
                <wp:extent cx="51435" cy="170180"/>
                <wp:effectExtent l="0" t="635" r="0" b="635"/>
                <wp:wrapNone/>
                <wp:docPr id="2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margin-left:269.05pt;margin-top:684.8pt;width:4.05pt;height:13.4pt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cqrAIAAKU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8696960</wp:posOffset>
                </wp:positionV>
                <wp:extent cx="51435" cy="170180"/>
                <wp:effectExtent l="0" t="635" r="0" b="635"/>
                <wp:wrapNone/>
                <wp:docPr id="2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margin-left:304.3pt;margin-top:684.8pt;width:4.05pt;height:13.4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ge">
                  <wp:posOffset>8696960</wp:posOffset>
                </wp:positionV>
                <wp:extent cx="51435" cy="170180"/>
                <wp:effectExtent l="1270" t="635" r="4445" b="635"/>
                <wp:wrapNone/>
                <wp:docPr id="2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margin-left:339.85pt;margin-top:684.8pt;width:4.05pt;height:13.4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8frAIAAKU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6114415</wp:posOffset>
                </wp:positionH>
                <wp:positionV relativeFrom="page">
                  <wp:posOffset>8696960</wp:posOffset>
                </wp:positionV>
                <wp:extent cx="51435" cy="170180"/>
                <wp:effectExtent l="0" t="635" r="0" b="635"/>
                <wp:wrapNone/>
                <wp:docPr id="2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margin-left:481.45pt;margin-top:684.8pt;width:4.05pt;height:13.4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9233535</wp:posOffset>
                </wp:positionV>
                <wp:extent cx="51435" cy="170180"/>
                <wp:effectExtent l="0" t="3810" r="0" b="0"/>
                <wp:wrapNone/>
                <wp:docPr id="2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margin-left:269.05pt;margin-top:727.05pt;width:4.05pt;height:13.4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9922510</wp:posOffset>
                </wp:positionV>
                <wp:extent cx="1828800" cy="6350"/>
                <wp:effectExtent l="0" t="0" r="4445" b="0"/>
                <wp:wrapNone/>
                <wp:docPr id="20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>
                            <a:gd name="T0" fmla="+- 0 1999 1999"/>
                            <a:gd name="T1" fmla="*/ T0 w 5080"/>
                            <a:gd name="T2" fmla="+- 0 27579 27562"/>
                            <a:gd name="T3" fmla="*/ 27579 h 17"/>
                            <a:gd name="T4" fmla="+- 0 7079 1999"/>
                            <a:gd name="T5" fmla="*/ T4 w 5080"/>
                            <a:gd name="T6" fmla="+- 0 27579 27562"/>
                            <a:gd name="T7" fmla="*/ 27579 h 17"/>
                            <a:gd name="T8" fmla="+- 0 7079 1999"/>
                            <a:gd name="T9" fmla="*/ T8 w 5080"/>
                            <a:gd name="T10" fmla="+- 0 27562 27562"/>
                            <a:gd name="T11" fmla="*/ 27562 h 17"/>
                            <a:gd name="T12" fmla="+- 0 1999 1999"/>
                            <a:gd name="T13" fmla="*/ T12 w 5080"/>
                            <a:gd name="T14" fmla="+- 0 27562 27562"/>
                            <a:gd name="T15" fmla="*/ 27562 h 17"/>
                            <a:gd name="T16" fmla="+- 0 1999 1999"/>
                            <a:gd name="T17" fmla="*/ T16 w 5080"/>
                            <a:gd name="T18" fmla="+- 0 27579 27562"/>
                            <a:gd name="T19" fmla="*/ 2757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80" h="17">
                              <a:moveTo>
                                <a:pt x="0" y="17"/>
                              </a:moveTo>
                              <a:lnTo>
                                <a:pt x="5080" y="17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6.65pt;margin-top:781.3pt;width:2in;height:.5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" path="m,17r5080,l5080,,,,,17xe" fillcolor="black" stroked="f" strokeweight="1pt">
                <v:stroke miterlimit="10" joinstyle="miter"/>
                <v:path o:connecttype="custom" o:connectlocs="0,10301568;1828800,10301568;1828800,10295218;0,10295218;0,10301568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9856470</wp:posOffset>
                </wp:positionV>
                <wp:extent cx="55880" cy="156210"/>
                <wp:effectExtent l="0" t="0" r="0" b="0"/>
                <wp:wrapNone/>
                <wp:docPr id="20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8" type="#_x0000_t202" style="position:absolute;margin-left:200.65pt;margin-top:776.1pt;width:4.4pt;height:12.3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9997440</wp:posOffset>
                </wp:positionV>
                <wp:extent cx="92075" cy="86995"/>
                <wp:effectExtent l="0" t="0" r="0" b="2540"/>
                <wp:wrapNone/>
                <wp:docPr id="20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08" w:lineRule="exact"/>
                            </w:pPr>
                            <w:r w:rsidRPr="002B4628">
                              <w:rPr>
                                <w:rFonts w:ascii="Arial" w:eastAsia="Arial" w:hAnsi="Arial" w:cs="Arial"/>
                                <w:color w:val="000000"/>
                                <w:w w:val="87"/>
                                <w:sz w:val="12"/>
                                <w:szCs w:val="12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9" type="#_x0000_t202" style="position:absolute;margin-left:56.65pt;margin-top:787.2pt;width:7.25pt;height:6.85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LoqQIAAKQ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08" w:lineRule="exact"/>
                      </w:pPr>
                      <w:r w:rsidRPr="002B4628">
                        <w:rPr>
                          <w:rFonts w:ascii="Arial" w:eastAsia="Arial" w:hAnsi="Arial" w:cs="Arial"/>
                          <w:color w:val="000000"/>
                          <w:w w:val="87"/>
                          <w:sz w:val="12"/>
                          <w:szCs w:val="12"/>
                        </w:rPr>
                        <w:t xml:space="preserve">1.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6907530</wp:posOffset>
                </wp:positionV>
                <wp:extent cx="3886200" cy="228600"/>
                <wp:effectExtent l="5080" t="11430" r="4445" b="7620"/>
                <wp:wrapNone/>
                <wp:docPr id="20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custGeom>
                          <a:avLst/>
                          <a:gdLst>
                            <a:gd name="T0" fmla="+- 0 17874 7079"/>
                            <a:gd name="T1" fmla="*/ T0 w 10796"/>
                            <a:gd name="T2" fmla="+- 0 19189 19189"/>
                            <a:gd name="T3" fmla="*/ 19189 h 636"/>
                            <a:gd name="T4" fmla="+- 0 7079 7079"/>
                            <a:gd name="T5" fmla="*/ T4 w 10796"/>
                            <a:gd name="T6" fmla="+- 0 19189 19189"/>
                            <a:gd name="T7" fmla="*/ 19189 h 636"/>
                            <a:gd name="T8" fmla="+- 0 7079 7079"/>
                            <a:gd name="T9" fmla="*/ T8 w 10796"/>
                            <a:gd name="T10" fmla="+- 0 19824 19189"/>
                            <a:gd name="T11" fmla="*/ 19824 h 636"/>
                            <a:gd name="T12" fmla="+- 0 17874 7079"/>
                            <a:gd name="T13" fmla="*/ T12 w 10796"/>
                            <a:gd name="T14" fmla="+- 0 19824 19189"/>
                            <a:gd name="T15" fmla="*/ 1982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796" h="636">
                              <a:moveTo>
                                <a:pt x="1079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079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200.65pt;margin-top:543.9pt;width:306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9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" path="m10795,l,,,635r10795,l10795,xe" strokeweight=".25397mm">
                <v:stroke miterlimit="10" joinstyle="miter" endcap="round"/>
                <v:path o:connecttype="custom" o:connectlocs="3885840,6897178;0,6897178;0,7125419;3885840,712541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2265680</wp:posOffset>
                </wp:positionV>
                <wp:extent cx="344170" cy="527050"/>
                <wp:effectExtent l="0" t="0" r="3175" b="0"/>
                <wp:wrapNone/>
                <wp:docPr id="20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Imię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0" type="#_x0000_t202" style="position:absolute;margin-left:56.65pt;margin-top:178.4pt;width:27.1pt;height:41.5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Imię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2479040</wp:posOffset>
                </wp:positionV>
                <wp:extent cx="1600200" cy="228600"/>
                <wp:effectExtent l="5080" t="12065" r="13970" b="6985"/>
                <wp:wrapNone/>
                <wp:docPr id="20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6887 6887"/>
                            <a:gd name="T3" fmla="*/ 6887 h 636"/>
                            <a:gd name="T4" fmla="+- 0 1999 1999"/>
                            <a:gd name="T5" fmla="*/ T4 w 4445"/>
                            <a:gd name="T6" fmla="+- 0 6887 6887"/>
                            <a:gd name="T7" fmla="*/ 6887 h 636"/>
                            <a:gd name="T8" fmla="+- 0 1999 1999"/>
                            <a:gd name="T9" fmla="*/ T8 w 4445"/>
                            <a:gd name="T10" fmla="+- 0 7522 6887"/>
                            <a:gd name="T11" fmla="*/ 7522 h 636"/>
                            <a:gd name="T12" fmla="+- 0 6444 1999"/>
                            <a:gd name="T13" fmla="*/ T12 w 4445"/>
                            <a:gd name="T14" fmla="+- 0 7522 6887"/>
                            <a:gd name="T15" fmla="*/ 752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6.65pt;margin-top:195.2pt;width:126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" path="m4445,l,,,635r4445,l4445,xe" strokeweight=".25397mm">
                <v:stroke miterlimit="10" joinstyle="miter" endcap="round"/>
                <v:path o:connecttype="custom" o:connectlocs="1600200,2475422;0,2475422;0,2703662;1600200,2703662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2479040</wp:posOffset>
                </wp:positionV>
                <wp:extent cx="1600200" cy="228600"/>
                <wp:effectExtent l="5080" t="12065" r="13970" b="6985"/>
                <wp:wrapNone/>
                <wp:docPr id="20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6887 6887"/>
                            <a:gd name="T3" fmla="*/ 6887 h 636"/>
                            <a:gd name="T4" fmla="+- 0 1999 1999"/>
                            <a:gd name="T5" fmla="*/ T4 w 4445"/>
                            <a:gd name="T6" fmla="+- 0 6887 6887"/>
                            <a:gd name="T7" fmla="*/ 6887 h 636"/>
                            <a:gd name="T8" fmla="+- 0 1999 1999"/>
                            <a:gd name="T9" fmla="*/ T8 w 4445"/>
                            <a:gd name="T10" fmla="+- 0 7522 6887"/>
                            <a:gd name="T11" fmla="*/ 7522 h 636"/>
                            <a:gd name="T12" fmla="+- 0 6444 1999"/>
                            <a:gd name="T13" fmla="*/ T12 w 4445"/>
                            <a:gd name="T14" fmla="+- 0 7522 6887"/>
                            <a:gd name="T15" fmla="*/ 752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6.65pt;margin-top:195.2pt;width:126pt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" path="m4445,l,,,635r4445,l4445,xe" strokeweight=".25397mm">
                <v:stroke miterlimit="10" joinstyle="miter" endcap="round"/>
                <v:path o:connecttype="custom" o:connectlocs="1600200,2475422;0,2475422;0,2703662;1600200,2703662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2562225</wp:posOffset>
                </wp:positionV>
                <wp:extent cx="55880" cy="156210"/>
                <wp:effectExtent l="0" t="0" r="3810" b="0"/>
                <wp:wrapNone/>
                <wp:docPr id="20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64.3pt;margin-top:201.75pt;width:4.4pt;height:12.3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2479040</wp:posOffset>
                </wp:positionV>
                <wp:extent cx="1600200" cy="228600"/>
                <wp:effectExtent l="5080" t="12065" r="13970" b="6985"/>
                <wp:wrapNone/>
                <wp:docPr id="20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11524 7079"/>
                            <a:gd name="T1" fmla="*/ T0 w 4445"/>
                            <a:gd name="T2" fmla="+- 0 6887 6887"/>
                            <a:gd name="T3" fmla="*/ 6887 h 636"/>
                            <a:gd name="T4" fmla="+- 0 7079 7079"/>
                            <a:gd name="T5" fmla="*/ T4 w 4445"/>
                            <a:gd name="T6" fmla="+- 0 6887 6887"/>
                            <a:gd name="T7" fmla="*/ 6887 h 636"/>
                            <a:gd name="T8" fmla="+- 0 7079 7079"/>
                            <a:gd name="T9" fmla="*/ T8 w 4445"/>
                            <a:gd name="T10" fmla="+- 0 7522 6887"/>
                            <a:gd name="T11" fmla="*/ 7522 h 636"/>
                            <a:gd name="T12" fmla="+- 0 11524 7079"/>
                            <a:gd name="T13" fmla="*/ T12 w 4445"/>
                            <a:gd name="T14" fmla="+- 0 7522 6887"/>
                            <a:gd name="T15" fmla="*/ 752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200.65pt;margin-top:195.2pt;width:126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" path="m4445,l,,,635r4445,l4445,xe" strokeweight=".25397mm">
                <v:stroke miterlimit="10" joinstyle="miter" endcap="round"/>
                <v:path o:connecttype="custom" o:connectlocs="1600200,2475422;0,2475422;0,2703662;1600200,2703662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2479040</wp:posOffset>
                </wp:positionV>
                <wp:extent cx="1600200" cy="228600"/>
                <wp:effectExtent l="5080" t="12065" r="13970" b="6985"/>
                <wp:wrapNone/>
                <wp:docPr id="20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11524 7079"/>
                            <a:gd name="T1" fmla="*/ T0 w 4445"/>
                            <a:gd name="T2" fmla="+- 0 6887 6887"/>
                            <a:gd name="T3" fmla="*/ 6887 h 636"/>
                            <a:gd name="T4" fmla="+- 0 7079 7079"/>
                            <a:gd name="T5" fmla="*/ T4 w 4445"/>
                            <a:gd name="T6" fmla="+- 0 6887 6887"/>
                            <a:gd name="T7" fmla="*/ 6887 h 636"/>
                            <a:gd name="T8" fmla="+- 0 7079 7079"/>
                            <a:gd name="T9" fmla="*/ T8 w 4445"/>
                            <a:gd name="T10" fmla="+- 0 7522 6887"/>
                            <a:gd name="T11" fmla="*/ 7522 h 636"/>
                            <a:gd name="T12" fmla="+- 0 11524 7079"/>
                            <a:gd name="T13" fmla="*/ T12 w 4445"/>
                            <a:gd name="T14" fmla="+- 0 7522 6887"/>
                            <a:gd name="T15" fmla="*/ 752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200.65pt;margin-top:195.2pt;width:126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" path="m4445,l,,,635r4445,l4445,xe" strokeweight=".25397mm">
                <v:stroke miterlimit="10" joinstyle="miter" endcap="round"/>
                <v:path o:connecttype="custom" o:connectlocs="1600200,2475422;0,2475422;0,2703662;1600200,2703662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ge">
                  <wp:posOffset>2562225</wp:posOffset>
                </wp:positionV>
                <wp:extent cx="55880" cy="156210"/>
                <wp:effectExtent l="0" t="0" r="3810" b="0"/>
                <wp:wrapNone/>
                <wp:docPr id="19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2" type="#_x0000_t202" style="position:absolute;margin-left:208.3pt;margin-top:201.75pt;width:4.4pt;height:12.3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eEqgIAAKU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ge">
                  <wp:posOffset>2479040</wp:posOffset>
                </wp:positionV>
                <wp:extent cx="1600200" cy="228600"/>
                <wp:effectExtent l="5080" t="12065" r="13970" b="6985"/>
                <wp:wrapNone/>
                <wp:docPr id="19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16604 12159"/>
                            <a:gd name="T1" fmla="*/ T0 w 4445"/>
                            <a:gd name="T2" fmla="+- 0 6887 6887"/>
                            <a:gd name="T3" fmla="*/ 6887 h 636"/>
                            <a:gd name="T4" fmla="+- 0 12159 12159"/>
                            <a:gd name="T5" fmla="*/ T4 w 4445"/>
                            <a:gd name="T6" fmla="+- 0 6887 6887"/>
                            <a:gd name="T7" fmla="*/ 6887 h 636"/>
                            <a:gd name="T8" fmla="+- 0 12159 12159"/>
                            <a:gd name="T9" fmla="*/ T8 w 4445"/>
                            <a:gd name="T10" fmla="+- 0 7522 6887"/>
                            <a:gd name="T11" fmla="*/ 7522 h 636"/>
                            <a:gd name="T12" fmla="+- 0 16604 12159"/>
                            <a:gd name="T13" fmla="*/ T12 w 4445"/>
                            <a:gd name="T14" fmla="+- 0 7522 6887"/>
                            <a:gd name="T15" fmla="*/ 752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344.65pt;margin-top:195.2pt;width:126pt;height:18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" path="m4445,l,,,635r4445,l4445,xe" strokeweight=".25397mm">
                <v:stroke miterlimit="10" joinstyle="miter" endcap="round"/>
                <v:path o:connecttype="custom" o:connectlocs="1600200,2475422;0,2475422;0,2703662;1600200,2703662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ge">
                  <wp:posOffset>2479040</wp:posOffset>
                </wp:positionV>
                <wp:extent cx="2286000" cy="228600"/>
                <wp:effectExtent l="5080" t="12065" r="4445" b="6985"/>
                <wp:wrapNone/>
                <wp:docPr id="19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custGeom>
                          <a:avLst/>
                          <a:gdLst>
                            <a:gd name="T0" fmla="+- 0 18509 12159"/>
                            <a:gd name="T1" fmla="*/ T0 w 6351"/>
                            <a:gd name="T2" fmla="+- 0 6887 6887"/>
                            <a:gd name="T3" fmla="*/ 6887 h 636"/>
                            <a:gd name="T4" fmla="+- 0 12159 12159"/>
                            <a:gd name="T5" fmla="*/ T4 w 6351"/>
                            <a:gd name="T6" fmla="+- 0 6887 6887"/>
                            <a:gd name="T7" fmla="*/ 6887 h 636"/>
                            <a:gd name="T8" fmla="+- 0 12159 12159"/>
                            <a:gd name="T9" fmla="*/ T8 w 6351"/>
                            <a:gd name="T10" fmla="+- 0 7522 6887"/>
                            <a:gd name="T11" fmla="*/ 7522 h 636"/>
                            <a:gd name="T12" fmla="+- 0 18509 12159"/>
                            <a:gd name="T13" fmla="*/ T12 w 6351"/>
                            <a:gd name="T14" fmla="+- 0 7522 6887"/>
                            <a:gd name="T15" fmla="*/ 752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1" h="636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344.65pt;margin-top:195.2pt;width:180pt;height:18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" path="m6350,l,,,635r6350,l6350,xe" strokeweight=".25397mm">
                <v:stroke miterlimit="10" joinstyle="miter" endcap="round"/>
                <v:path o:connecttype="custom" o:connectlocs="2285640,2475422;0,2475422;0,2703662;2285640,2703662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4474210</wp:posOffset>
                </wp:positionH>
                <wp:positionV relativeFrom="page">
                  <wp:posOffset>2562225</wp:posOffset>
                </wp:positionV>
                <wp:extent cx="55880" cy="156210"/>
                <wp:effectExtent l="0" t="0" r="3810" b="0"/>
                <wp:wrapNone/>
                <wp:docPr id="19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3" type="#_x0000_t202" style="position:absolute;margin-left:352.3pt;margin-top:201.75pt;width:4.4pt;height:12.3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0JqQIAAKU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3234055</wp:posOffset>
                </wp:positionH>
                <wp:positionV relativeFrom="page">
                  <wp:posOffset>3527425</wp:posOffset>
                </wp:positionV>
                <wp:extent cx="3200400" cy="228600"/>
                <wp:effectExtent l="5080" t="12700" r="4445" b="6350"/>
                <wp:wrapNone/>
                <wp:docPr id="19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custGeom>
                          <a:avLst/>
                          <a:gdLst>
                            <a:gd name="T0" fmla="+- 0 17874 8984"/>
                            <a:gd name="T1" fmla="*/ T0 w 8891"/>
                            <a:gd name="T2" fmla="+- 0 9799 9799"/>
                            <a:gd name="T3" fmla="*/ 9799 h 635"/>
                            <a:gd name="T4" fmla="+- 0 8984 8984"/>
                            <a:gd name="T5" fmla="*/ T4 w 8891"/>
                            <a:gd name="T6" fmla="+- 0 9799 9799"/>
                            <a:gd name="T7" fmla="*/ 9799 h 635"/>
                            <a:gd name="T8" fmla="+- 0 8984 8984"/>
                            <a:gd name="T9" fmla="*/ T8 w 8891"/>
                            <a:gd name="T10" fmla="+- 0 10434 9799"/>
                            <a:gd name="T11" fmla="*/ 10434 h 635"/>
                            <a:gd name="T12" fmla="+- 0 17874 8984"/>
                            <a:gd name="T13" fmla="*/ T12 w 8891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891" h="63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889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254.65pt;margin-top:277.75pt;width:252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" path="m8890,l,,,635r8890,l8890,xe" strokeweight=".25397mm">
                <v:stroke miterlimit="10" joinstyle="miter" endcap="round"/>
                <v:path o:connecttype="custom" o:connectlocs="3200040,3527640;0,3527640;0,3756240;320004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3234055</wp:posOffset>
                </wp:positionH>
                <wp:positionV relativeFrom="page">
                  <wp:posOffset>3527425</wp:posOffset>
                </wp:positionV>
                <wp:extent cx="3429000" cy="228600"/>
                <wp:effectExtent l="5080" t="12700" r="4445" b="6350"/>
                <wp:wrapNone/>
                <wp:docPr id="19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custGeom>
                          <a:avLst/>
                          <a:gdLst>
                            <a:gd name="T0" fmla="+- 0 18509 8984"/>
                            <a:gd name="T1" fmla="*/ T0 w 9526"/>
                            <a:gd name="T2" fmla="+- 0 9799 9799"/>
                            <a:gd name="T3" fmla="*/ 9799 h 635"/>
                            <a:gd name="T4" fmla="+- 0 8984 8984"/>
                            <a:gd name="T5" fmla="*/ T4 w 9526"/>
                            <a:gd name="T6" fmla="+- 0 9799 9799"/>
                            <a:gd name="T7" fmla="*/ 9799 h 635"/>
                            <a:gd name="T8" fmla="+- 0 8984 8984"/>
                            <a:gd name="T9" fmla="*/ T8 w 9526"/>
                            <a:gd name="T10" fmla="+- 0 10434 9799"/>
                            <a:gd name="T11" fmla="*/ 10434 h 635"/>
                            <a:gd name="T12" fmla="+- 0 18509 8984"/>
                            <a:gd name="T13" fmla="*/ T12 w 9526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526" h="63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952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254.65pt;margin-top:277.75pt;width:270pt;height:18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2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" path="m9525,l,,,635r9525,l9525,xe" strokeweight=".25397mm">
                <v:stroke miterlimit="10" joinstyle="miter" endcap="round"/>
                <v:path o:connecttype="custom" o:connectlocs="3428640,3527640;0,3527640;0,3756240;342864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3331210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9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4" type="#_x0000_t202" style="position:absolute;margin-left:262.3pt;margin-top:284.3pt;width:4.4pt;height:12.3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4AqgIAAKU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4765040</wp:posOffset>
                </wp:positionV>
                <wp:extent cx="374650" cy="1242060"/>
                <wp:effectExtent l="0" t="2540" r="1270" b="3175"/>
                <wp:wrapNone/>
                <wp:docPr id="19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Ulica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Kod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37" w:lineRule="exact"/>
                            </w:pPr>
                            <w:r w:rsidRPr="002B462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5" type="#_x0000_t202" style="position:absolute;margin-left:56.65pt;margin-top:375.2pt;width:29.5pt;height:97.8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garAIAAKc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Ulica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Kod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37" w:lineRule="exact"/>
                      </w:pPr>
                      <w:r w:rsidRPr="002B462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4996815</wp:posOffset>
                </wp:positionV>
                <wp:extent cx="2630170" cy="228600"/>
                <wp:effectExtent l="5080" t="5715" r="12700" b="13335"/>
                <wp:wrapNone/>
                <wp:docPr id="19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228600"/>
                        </a:xfrm>
                        <a:custGeom>
                          <a:avLst/>
                          <a:gdLst>
                            <a:gd name="T0" fmla="+- 0 9305 1999"/>
                            <a:gd name="T1" fmla="*/ T0 w 7307"/>
                            <a:gd name="T2" fmla="+- 0 13880 13880"/>
                            <a:gd name="T3" fmla="*/ 13880 h 636"/>
                            <a:gd name="T4" fmla="+- 0 1999 1999"/>
                            <a:gd name="T5" fmla="*/ T4 w 7307"/>
                            <a:gd name="T6" fmla="+- 0 13880 13880"/>
                            <a:gd name="T7" fmla="*/ 13880 h 636"/>
                            <a:gd name="T8" fmla="+- 0 1999 1999"/>
                            <a:gd name="T9" fmla="*/ T8 w 7307"/>
                            <a:gd name="T10" fmla="+- 0 14515 13880"/>
                            <a:gd name="T11" fmla="*/ 14515 h 636"/>
                            <a:gd name="T12" fmla="+- 0 9305 1999"/>
                            <a:gd name="T13" fmla="*/ T12 w 7307"/>
                            <a:gd name="T14" fmla="+- 0 14515 13880"/>
                            <a:gd name="T15" fmla="*/ 14515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07" h="636">
                              <a:moveTo>
                                <a:pt x="7306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7306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56.65pt;margin-top:393.45pt;width:207.1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" path="m7306,l,,,635r7306,l7306,xe" strokeweight=".25397mm">
                <v:stroke miterlimit="10" joinstyle="miter" endcap="round"/>
                <v:path o:connecttype="custom" o:connectlocs="2629810,4988943;0,4988943;0,5217184;2629810,521718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4996815</wp:posOffset>
                </wp:positionV>
                <wp:extent cx="2630170" cy="228600"/>
                <wp:effectExtent l="5080" t="5715" r="12700" b="13335"/>
                <wp:wrapNone/>
                <wp:docPr id="19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228600"/>
                        </a:xfrm>
                        <a:custGeom>
                          <a:avLst/>
                          <a:gdLst>
                            <a:gd name="T0" fmla="+- 0 9305 1999"/>
                            <a:gd name="T1" fmla="*/ T0 w 7307"/>
                            <a:gd name="T2" fmla="+- 0 13880 13880"/>
                            <a:gd name="T3" fmla="*/ 13880 h 636"/>
                            <a:gd name="T4" fmla="+- 0 1999 1999"/>
                            <a:gd name="T5" fmla="*/ T4 w 7307"/>
                            <a:gd name="T6" fmla="+- 0 13880 13880"/>
                            <a:gd name="T7" fmla="*/ 13880 h 636"/>
                            <a:gd name="T8" fmla="+- 0 1999 1999"/>
                            <a:gd name="T9" fmla="*/ T8 w 7307"/>
                            <a:gd name="T10" fmla="+- 0 14515 13880"/>
                            <a:gd name="T11" fmla="*/ 14515 h 636"/>
                            <a:gd name="T12" fmla="+- 0 9305 1999"/>
                            <a:gd name="T13" fmla="*/ T12 w 7307"/>
                            <a:gd name="T14" fmla="+- 0 14515 13880"/>
                            <a:gd name="T15" fmla="*/ 14515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07" h="636">
                              <a:moveTo>
                                <a:pt x="7306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7306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56.65pt;margin-top:393.45pt;width:207.1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" path="m7306,l,,,635r7306,l7306,xe" strokeweight=".25397mm">
                <v:stroke miterlimit="10" joinstyle="miter" endcap="round"/>
                <v:path o:connecttype="custom" o:connectlocs="2629810,4988943;0,4988943;0,5217184;2629810,521718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5080000</wp:posOffset>
                </wp:positionV>
                <wp:extent cx="55880" cy="156210"/>
                <wp:effectExtent l="0" t="3175" r="3810" b="2540"/>
                <wp:wrapNone/>
                <wp:docPr id="18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6" type="#_x0000_t202" style="position:absolute;margin-left:64.3pt;margin-top:400pt;width:4.4pt;height:12.3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IUqQIAAKU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4996815</wp:posOffset>
                </wp:positionV>
                <wp:extent cx="798830" cy="228600"/>
                <wp:effectExtent l="6350" t="5715" r="13970" b="13335"/>
                <wp:wrapNone/>
                <wp:docPr id="18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28600"/>
                        </a:xfrm>
                        <a:custGeom>
                          <a:avLst/>
                          <a:gdLst>
                            <a:gd name="T0" fmla="+- 0 12794 10575"/>
                            <a:gd name="T1" fmla="*/ T0 w 2219"/>
                            <a:gd name="T2" fmla="+- 0 13880 13880"/>
                            <a:gd name="T3" fmla="*/ 13880 h 636"/>
                            <a:gd name="T4" fmla="+- 0 10575 10575"/>
                            <a:gd name="T5" fmla="*/ T4 w 2219"/>
                            <a:gd name="T6" fmla="+- 0 13880 13880"/>
                            <a:gd name="T7" fmla="*/ 13880 h 636"/>
                            <a:gd name="T8" fmla="+- 0 10575 10575"/>
                            <a:gd name="T9" fmla="*/ T8 w 2219"/>
                            <a:gd name="T10" fmla="+- 0 14515 13880"/>
                            <a:gd name="T11" fmla="*/ 14515 h 636"/>
                            <a:gd name="T12" fmla="+- 0 12794 10575"/>
                            <a:gd name="T13" fmla="*/ T12 w 2219"/>
                            <a:gd name="T14" fmla="+- 0 14515 13880"/>
                            <a:gd name="T15" fmla="*/ 14515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19" h="636">
                              <a:moveTo>
                                <a:pt x="2219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2219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299.75pt;margin-top:393.45pt;width:62.9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9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" path="m2219,l,,,635r2219,l2219,xe" strokeweight=".25397mm">
                <v:stroke miterlimit="10" joinstyle="miter" endcap="round"/>
                <v:path o:connecttype="custom" o:connectlocs="798830,4988943;0,4988943;0,5217184;798830,521718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4996815</wp:posOffset>
                </wp:positionV>
                <wp:extent cx="798830" cy="228600"/>
                <wp:effectExtent l="6350" t="5715" r="13970" b="13335"/>
                <wp:wrapNone/>
                <wp:docPr id="18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28600"/>
                        </a:xfrm>
                        <a:custGeom>
                          <a:avLst/>
                          <a:gdLst>
                            <a:gd name="T0" fmla="+- 0 12794 10575"/>
                            <a:gd name="T1" fmla="*/ T0 w 2219"/>
                            <a:gd name="T2" fmla="+- 0 13880 13880"/>
                            <a:gd name="T3" fmla="*/ 13880 h 636"/>
                            <a:gd name="T4" fmla="+- 0 10575 10575"/>
                            <a:gd name="T5" fmla="*/ T4 w 2219"/>
                            <a:gd name="T6" fmla="+- 0 13880 13880"/>
                            <a:gd name="T7" fmla="*/ 13880 h 636"/>
                            <a:gd name="T8" fmla="+- 0 10575 10575"/>
                            <a:gd name="T9" fmla="*/ T8 w 2219"/>
                            <a:gd name="T10" fmla="+- 0 14515 13880"/>
                            <a:gd name="T11" fmla="*/ 14515 h 636"/>
                            <a:gd name="T12" fmla="+- 0 12794 10575"/>
                            <a:gd name="T13" fmla="*/ T12 w 2219"/>
                            <a:gd name="T14" fmla="+- 0 14515 13880"/>
                            <a:gd name="T15" fmla="*/ 14515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19" h="636">
                              <a:moveTo>
                                <a:pt x="2219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2219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299.75pt;margin-top:393.45pt;width:62.9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19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" path="m2219,l,,,635r2219,l2219,xe" strokeweight=".25397mm">
                <v:stroke miterlimit="10" joinstyle="miter" endcap="round"/>
                <v:path o:connecttype="custom" o:connectlocs="798830,4988943;0,4988943;0,5217184;798830,521718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3901440</wp:posOffset>
                </wp:positionH>
                <wp:positionV relativeFrom="page">
                  <wp:posOffset>5080000</wp:posOffset>
                </wp:positionV>
                <wp:extent cx="55880" cy="156210"/>
                <wp:effectExtent l="0" t="3175" r="0" b="2540"/>
                <wp:wrapNone/>
                <wp:docPr id="18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7" type="#_x0000_t202" style="position:absolute;margin-left:307.2pt;margin-top:400pt;width:4.4pt;height:12.3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shqQIAAKU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5462905</wp:posOffset>
                </wp:positionV>
                <wp:extent cx="3886200" cy="228600"/>
                <wp:effectExtent l="5080" t="5080" r="4445" b="13970"/>
                <wp:wrapNone/>
                <wp:docPr id="18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custGeom>
                          <a:avLst/>
                          <a:gdLst>
                            <a:gd name="T0" fmla="+- 0 17874 7079"/>
                            <a:gd name="T1" fmla="*/ T0 w 10796"/>
                            <a:gd name="T2" fmla="+- 0 15176 15176"/>
                            <a:gd name="T3" fmla="*/ 15176 h 635"/>
                            <a:gd name="T4" fmla="+- 0 7079 7079"/>
                            <a:gd name="T5" fmla="*/ T4 w 10796"/>
                            <a:gd name="T6" fmla="+- 0 15176 15176"/>
                            <a:gd name="T7" fmla="*/ 15176 h 635"/>
                            <a:gd name="T8" fmla="+- 0 7079 7079"/>
                            <a:gd name="T9" fmla="*/ T8 w 10796"/>
                            <a:gd name="T10" fmla="+- 0 15811 15176"/>
                            <a:gd name="T11" fmla="*/ 15811 h 635"/>
                            <a:gd name="T12" fmla="+- 0 17874 7079"/>
                            <a:gd name="T13" fmla="*/ T12 w 10796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796" h="635">
                              <a:moveTo>
                                <a:pt x="1079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079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200.65pt;margin-top:430.15pt;width:306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9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" path="m10795,l,,,635r10795,l10795,xe" strokeweight=".25397mm">
                <v:stroke miterlimit="10" joinstyle="miter" endcap="round"/>
                <v:path o:connecttype="custom" o:connectlocs="3885840,5463360;0,5463360;0,5691960;388584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5462905</wp:posOffset>
                </wp:positionV>
                <wp:extent cx="4114800" cy="228600"/>
                <wp:effectExtent l="5080" t="5080" r="4445" b="13970"/>
                <wp:wrapNone/>
                <wp:docPr id="18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custGeom>
                          <a:avLst/>
                          <a:gdLst>
                            <a:gd name="T0" fmla="+- 0 18509 7079"/>
                            <a:gd name="T1" fmla="*/ T0 w 11431"/>
                            <a:gd name="T2" fmla="+- 0 15176 15176"/>
                            <a:gd name="T3" fmla="*/ 15176 h 635"/>
                            <a:gd name="T4" fmla="+- 0 7079 7079"/>
                            <a:gd name="T5" fmla="*/ T4 w 11431"/>
                            <a:gd name="T6" fmla="+- 0 15176 15176"/>
                            <a:gd name="T7" fmla="*/ 15176 h 635"/>
                            <a:gd name="T8" fmla="+- 0 7079 7079"/>
                            <a:gd name="T9" fmla="*/ T8 w 11431"/>
                            <a:gd name="T10" fmla="+- 0 15811 15176"/>
                            <a:gd name="T11" fmla="*/ 15811 h 635"/>
                            <a:gd name="T12" fmla="+- 0 18509 7079"/>
                            <a:gd name="T13" fmla="*/ T12 w 11431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431" h="635">
                              <a:moveTo>
                                <a:pt x="1143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143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200.65pt;margin-top:430.15pt;width:324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3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" path="m11430,l,,,635r11430,l11430,xe" strokeweight=".25397mm">
                <v:stroke miterlimit="10" joinstyle="miter" endcap="round"/>
                <v:path o:connecttype="custom" o:connectlocs="4114440,5463360;0,5463360;0,5691960;411444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ge">
                  <wp:posOffset>5546090</wp:posOffset>
                </wp:positionV>
                <wp:extent cx="95885" cy="156210"/>
                <wp:effectExtent l="0" t="2540" r="1905" b="3175"/>
                <wp:wrapNone/>
                <wp:docPr id="18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 w:rsidRPr="002B4628"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8" type="#_x0000_t202" style="position:absolute;margin-left:208.3pt;margin-top:436.7pt;width:7.55pt;height:12.3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DzlqgIAAKU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 w:rsidRPr="002B4628">
                        <w:rPr>
                          <w:rFonts w:ascii="Arial" w:eastAsia="Arial" w:hAnsi="Arial" w:cs="Arial"/>
                          <w:color w:val="000000"/>
                          <w:w w:val="9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5462905</wp:posOffset>
                </wp:positionV>
                <wp:extent cx="457200" cy="228600"/>
                <wp:effectExtent l="5080" t="5080" r="13970" b="13970"/>
                <wp:wrapNone/>
                <wp:docPr id="18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3269 1999"/>
                            <a:gd name="T1" fmla="*/ T0 w 1270"/>
                            <a:gd name="T2" fmla="+- 0 15176 15176"/>
                            <a:gd name="T3" fmla="*/ 15176 h 635"/>
                            <a:gd name="T4" fmla="+- 0 1999 1999"/>
                            <a:gd name="T5" fmla="*/ T4 w 1270"/>
                            <a:gd name="T6" fmla="+- 0 15176 15176"/>
                            <a:gd name="T7" fmla="*/ 15176 h 635"/>
                            <a:gd name="T8" fmla="+- 0 1999 1999"/>
                            <a:gd name="T9" fmla="*/ T8 w 1270"/>
                            <a:gd name="T10" fmla="+- 0 15811 15176"/>
                            <a:gd name="T11" fmla="*/ 15811 h 635"/>
                            <a:gd name="T12" fmla="+- 0 3269 1999"/>
                            <a:gd name="T13" fmla="*/ T12 w 1270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70" h="635">
                              <a:moveTo>
                                <a:pt x="127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27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56.65pt;margin-top:430.15pt;width:36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" path="m1270,l,,,635r1270,l1270,xe" strokeweight=".25397mm">
                <v:stroke miterlimit="10" joinstyle="miter" endcap="round"/>
                <v:path o:connecttype="custom" o:connectlocs="457200,5463360;0,5463360;0,5691960;45720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5462905</wp:posOffset>
                </wp:positionV>
                <wp:extent cx="0" cy="228600"/>
                <wp:effectExtent l="5080" t="5080" r="13970" b="13970"/>
                <wp:wrapNone/>
                <wp:docPr id="18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15176 15176"/>
                            <a:gd name="T1" fmla="*/ 15176 h 635"/>
                            <a:gd name="T2" fmla="+- 0 15811 15176"/>
                            <a:gd name="T3" fmla="*/ 15811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74.65pt;margin-top:430.15pt;width:0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" path="m,l,635e" filled="f" fillcolor="black" strokeweight=".25397mm">
                <v:stroke endcap="round"/>
                <v:path o:connecttype="custom" o:connectlocs="0,5463360;0,569196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5462905</wp:posOffset>
                </wp:positionV>
                <wp:extent cx="228600" cy="228600"/>
                <wp:effectExtent l="5080" t="5080" r="13970" b="13970"/>
                <wp:wrapNone/>
                <wp:docPr id="18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634 1999"/>
                            <a:gd name="T1" fmla="*/ T0 w 635"/>
                            <a:gd name="T2" fmla="+- 0 15176 15176"/>
                            <a:gd name="T3" fmla="*/ 15176 h 635"/>
                            <a:gd name="T4" fmla="+- 0 1999 1999"/>
                            <a:gd name="T5" fmla="*/ T4 w 635"/>
                            <a:gd name="T6" fmla="+- 0 15176 15176"/>
                            <a:gd name="T7" fmla="*/ 15176 h 635"/>
                            <a:gd name="T8" fmla="+- 0 1999 1999"/>
                            <a:gd name="T9" fmla="*/ T8 w 635"/>
                            <a:gd name="T10" fmla="+- 0 15811 15176"/>
                            <a:gd name="T11" fmla="*/ 15811 h 635"/>
                            <a:gd name="T12" fmla="+- 0 2634 1999"/>
                            <a:gd name="T13" fmla="*/ T12 w 635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6.65pt;margin-top:430.15pt;width:18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" path="m635,l,,,635r635,l635,xe" strokeweight=".25397mm">
                <v:stroke miterlimit="10" joinstyle="miter" endcap="round"/>
                <v:path o:connecttype="custom" o:connectlocs="228600,5463360;0,5463360;0,5691960;22860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5546090</wp:posOffset>
                </wp:positionV>
                <wp:extent cx="55880" cy="156210"/>
                <wp:effectExtent l="0" t="2540" r="3810" b="3175"/>
                <wp:wrapNone/>
                <wp:docPr id="1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9" type="#_x0000_t202" style="position:absolute;margin-left:64.3pt;margin-top:436.7pt;width:4.4pt;height:12.3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mxqwIAAKU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5462905</wp:posOffset>
                </wp:positionV>
                <wp:extent cx="228600" cy="228600"/>
                <wp:effectExtent l="5080" t="5080" r="13970" b="13970"/>
                <wp:wrapNone/>
                <wp:docPr id="1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269 2634"/>
                            <a:gd name="T1" fmla="*/ T0 w 635"/>
                            <a:gd name="T2" fmla="+- 0 15176 15176"/>
                            <a:gd name="T3" fmla="*/ 15176 h 635"/>
                            <a:gd name="T4" fmla="+- 0 2634 2634"/>
                            <a:gd name="T5" fmla="*/ T4 w 635"/>
                            <a:gd name="T6" fmla="+- 0 15176 15176"/>
                            <a:gd name="T7" fmla="*/ 15176 h 635"/>
                            <a:gd name="T8" fmla="+- 0 2634 2634"/>
                            <a:gd name="T9" fmla="*/ T8 w 635"/>
                            <a:gd name="T10" fmla="+- 0 15811 15176"/>
                            <a:gd name="T11" fmla="*/ 15811 h 635"/>
                            <a:gd name="T12" fmla="+- 0 3269 2634"/>
                            <a:gd name="T13" fmla="*/ T12 w 635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74.65pt;margin-top:430.15pt;width:18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" path="m635,l,,,635r635,l635,xe" strokeweight=".25397mm">
                <v:stroke miterlimit="10" joinstyle="miter" endcap="round"/>
                <v:path o:connecttype="custom" o:connectlocs="228600,5463360;0,5463360;0,5691960;22860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5546090</wp:posOffset>
                </wp:positionV>
                <wp:extent cx="55880" cy="156210"/>
                <wp:effectExtent l="0" t="2540" r="3810" b="3175"/>
                <wp:wrapNone/>
                <wp:docPr id="1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0" type="#_x0000_t202" style="position:absolute;margin-left:82.3pt;margin-top:436.7pt;width:4.4pt;height:12.3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5462905</wp:posOffset>
                </wp:positionV>
                <wp:extent cx="457200" cy="228600"/>
                <wp:effectExtent l="6350" t="5080" r="12700" b="13970"/>
                <wp:wrapNone/>
                <wp:docPr id="17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4860 3590"/>
                            <a:gd name="T1" fmla="*/ T0 w 1270"/>
                            <a:gd name="T2" fmla="+- 0 15176 15176"/>
                            <a:gd name="T3" fmla="*/ 15176 h 635"/>
                            <a:gd name="T4" fmla="+- 0 3590 3590"/>
                            <a:gd name="T5" fmla="*/ T4 w 1270"/>
                            <a:gd name="T6" fmla="+- 0 15176 15176"/>
                            <a:gd name="T7" fmla="*/ 15176 h 635"/>
                            <a:gd name="T8" fmla="+- 0 3590 3590"/>
                            <a:gd name="T9" fmla="*/ T8 w 1270"/>
                            <a:gd name="T10" fmla="+- 0 15811 15176"/>
                            <a:gd name="T11" fmla="*/ 15811 h 635"/>
                            <a:gd name="T12" fmla="+- 0 4860 3590"/>
                            <a:gd name="T13" fmla="*/ T12 w 1270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70" h="635">
                              <a:moveTo>
                                <a:pt x="127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27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101.75pt;margin-top:430.15pt;width:36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" path="m1270,l,,,635r1270,l1270,xe" strokeweight=".25397mm">
                <v:stroke miterlimit="10" joinstyle="miter" endcap="round"/>
                <v:path o:connecttype="custom" o:connectlocs="457200,5463360;0,5463360;0,5691960;45720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ge">
                  <wp:posOffset>5462905</wp:posOffset>
                </wp:positionV>
                <wp:extent cx="0" cy="228600"/>
                <wp:effectExtent l="6350" t="5080" r="12700" b="13970"/>
                <wp:wrapNone/>
                <wp:docPr id="17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15176 15176"/>
                            <a:gd name="T1" fmla="*/ 15176 h 635"/>
                            <a:gd name="T2" fmla="+- 0 15811 15176"/>
                            <a:gd name="T3" fmla="*/ 15811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119.75pt;margin-top:430.15pt;width:0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" path="m,l,635e" filled="f" fillcolor="black" strokeweight=".25397mm">
                <v:stroke endcap="round"/>
                <v:path o:connecttype="custom" o:connectlocs="0,5463360;0,569196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5462905</wp:posOffset>
                </wp:positionV>
                <wp:extent cx="228600" cy="228600"/>
                <wp:effectExtent l="6350" t="5080" r="12700" b="13970"/>
                <wp:wrapNone/>
                <wp:docPr id="17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225 3590"/>
                            <a:gd name="T1" fmla="*/ T0 w 635"/>
                            <a:gd name="T2" fmla="+- 0 15176 15176"/>
                            <a:gd name="T3" fmla="*/ 15176 h 635"/>
                            <a:gd name="T4" fmla="+- 0 3590 3590"/>
                            <a:gd name="T5" fmla="*/ T4 w 635"/>
                            <a:gd name="T6" fmla="+- 0 15176 15176"/>
                            <a:gd name="T7" fmla="*/ 15176 h 635"/>
                            <a:gd name="T8" fmla="+- 0 3590 3590"/>
                            <a:gd name="T9" fmla="*/ T8 w 635"/>
                            <a:gd name="T10" fmla="+- 0 15811 15176"/>
                            <a:gd name="T11" fmla="*/ 15811 h 635"/>
                            <a:gd name="T12" fmla="+- 0 4225 3590"/>
                            <a:gd name="T13" fmla="*/ T12 w 635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01.75pt;margin-top:430.15pt;width:1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" path="m635,l,,,635r635,l635,xe" strokeweight=".25397mm">
                <v:stroke miterlimit="10" joinstyle="miter" endcap="round"/>
                <v:path o:connecttype="custom" o:connectlocs="228600,5463360;0,5463360;0,5691960;228600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5546090</wp:posOffset>
                </wp:positionV>
                <wp:extent cx="55880" cy="156210"/>
                <wp:effectExtent l="0" t="2540" r="0" b="3175"/>
                <wp:wrapNone/>
                <wp:docPr id="17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1" type="#_x0000_t202" style="position:absolute;margin-left:109.2pt;margin-top:436.7pt;width:4.4pt;height:12.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3TqwIAAKU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ge">
                  <wp:posOffset>5462905</wp:posOffset>
                </wp:positionV>
                <wp:extent cx="228600" cy="228600"/>
                <wp:effectExtent l="6350" t="5080" r="12700" b="13970"/>
                <wp:wrapNone/>
                <wp:docPr id="17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860 4225"/>
                            <a:gd name="T1" fmla="*/ T0 w 636"/>
                            <a:gd name="T2" fmla="+- 0 15176 15176"/>
                            <a:gd name="T3" fmla="*/ 15176 h 635"/>
                            <a:gd name="T4" fmla="+- 0 4225 4225"/>
                            <a:gd name="T5" fmla="*/ T4 w 636"/>
                            <a:gd name="T6" fmla="+- 0 15176 15176"/>
                            <a:gd name="T7" fmla="*/ 15176 h 635"/>
                            <a:gd name="T8" fmla="+- 0 4225 4225"/>
                            <a:gd name="T9" fmla="*/ T8 w 636"/>
                            <a:gd name="T10" fmla="+- 0 15811 15176"/>
                            <a:gd name="T11" fmla="*/ 15811 h 635"/>
                            <a:gd name="T12" fmla="+- 0 4860 4225"/>
                            <a:gd name="T13" fmla="*/ T12 w 636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119.75pt;margin-top:430.15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" path="m635,l,,,635r635,l635,xe" strokeweight=".25397mm">
                <v:stroke miterlimit="10" joinstyle="miter" endcap="round"/>
                <v:path o:connecttype="custom" o:connectlocs="228241,5463360;0,5463360;0,5691960;228241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ge">
                  <wp:posOffset>5546090</wp:posOffset>
                </wp:positionV>
                <wp:extent cx="55880" cy="156210"/>
                <wp:effectExtent l="0" t="2540" r="0" b="3175"/>
                <wp:wrapNone/>
                <wp:docPr id="17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2" type="#_x0000_t202" style="position:absolute;margin-left:127.2pt;margin-top:436.7pt;width:4.4pt;height:12.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NjqgIAAKU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ge">
                  <wp:posOffset>5462905</wp:posOffset>
                </wp:positionV>
                <wp:extent cx="228600" cy="228600"/>
                <wp:effectExtent l="6350" t="5080" r="12700" b="13970"/>
                <wp:wrapNone/>
                <wp:docPr id="17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495 4860"/>
                            <a:gd name="T1" fmla="*/ T0 w 636"/>
                            <a:gd name="T2" fmla="+- 0 15176 15176"/>
                            <a:gd name="T3" fmla="*/ 15176 h 635"/>
                            <a:gd name="T4" fmla="+- 0 4860 4860"/>
                            <a:gd name="T5" fmla="*/ T4 w 636"/>
                            <a:gd name="T6" fmla="+- 0 15176 15176"/>
                            <a:gd name="T7" fmla="*/ 15176 h 635"/>
                            <a:gd name="T8" fmla="+- 0 4860 4860"/>
                            <a:gd name="T9" fmla="*/ T8 w 636"/>
                            <a:gd name="T10" fmla="+- 0 15811 15176"/>
                            <a:gd name="T11" fmla="*/ 15811 h 635"/>
                            <a:gd name="T12" fmla="+- 0 5495 4860"/>
                            <a:gd name="T13" fmla="*/ T12 w 636"/>
                            <a:gd name="T14" fmla="+- 0 15811 15176"/>
                            <a:gd name="T15" fmla="*/ 1581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137.75pt;margin-top:430.15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" path="m635,l,,,635r635,l635,xe" strokeweight=".25397mm">
                <v:stroke miterlimit="10" joinstyle="miter" endcap="round"/>
                <v:path o:connecttype="custom" o:connectlocs="228241,5463360;0,5463360;0,5691960;228241,56919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ge">
                  <wp:posOffset>5546090</wp:posOffset>
                </wp:positionV>
                <wp:extent cx="55880" cy="156210"/>
                <wp:effectExtent l="0" t="2540" r="0" b="3175"/>
                <wp:wrapNone/>
                <wp:docPr id="16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3" type="#_x0000_t202" style="position:absolute;margin-left:145.2pt;margin-top:436.7pt;width:4.4pt;height:12.3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3+qwIAAKU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3527425</wp:posOffset>
                </wp:positionV>
                <wp:extent cx="914400" cy="228600"/>
                <wp:effectExtent l="5080" t="12700" r="13970" b="6350"/>
                <wp:wrapNone/>
                <wp:docPr id="16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custGeom>
                          <a:avLst/>
                          <a:gdLst>
                            <a:gd name="T0" fmla="+- 0 4539 1999"/>
                            <a:gd name="T1" fmla="*/ T0 w 2540"/>
                            <a:gd name="T2" fmla="+- 0 9799 9799"/>
                            <a:gd name="T3" fmla="*/ 9799 h 635"/>
                            <a:gd name="T4" fmla="+- 0 1999 1999"/>
                            <a:gd name="T5" fmla="*/ T4 w 2540"/>
                            <a:gd name="T6" fmla="+- 0 9799 9799"/>
                            <a:gd name="T7" fmla="*/ 9799 h 635"/>
                            <a:gd name="T8" fmla="+- 0 1999 1999"/>
                            <a:gd name="T9" fmla="*/ T8 w 2540"/>
                            <a:gd name="T10" fmla="+- 0 10434 9799"/>
                            <a:gd name="T11" fmla="*/ 10434 h 635"/>
                            <a:gd name="T12" fmla="+- 0 4539 1999"/>
                            <a:gd name="T13" fmla="*/ T12 w 2540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40" h="635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254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56.65pt;margin-top:277.75pt;width:1in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" path="m2540,l,,,635r2540,l2540,xe" strokeweight=".25397mm">
                <v:stroke miterlimit="10" joinstyle="miter" endcap="round"/>
                <v:path o:connecttype="custom" o:connectlocs="914400,3527640;0,3527640;0,3756240;9144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3527425</wp:posOffset>
                </wp:positionV>
                <wp:extent cx="0" cy="228600"/>
                <wp:effectExtent l="5080" t="12700" r="13970" b="6350"/>
                <wp:wrapNone/>
                <wp:docPr id="16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9799 9799"/>
                            <a:gd name="T1" fmla="*/ 9799 h 635"/>
                            <a:gd name="T2" fmla="+- 0 10434 9799"/>
                            <a:gd name="T3" fmla="*/ 10434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74.65pt;margin-top:277.75pt;width:0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" path="m,l,635e" filled="f" fillcolor="black" strokeweight=".25397mm">
                <v:stroke endcap="round"/>
                <v:path o:connecttype="custom" o:connectlocs="0,3527640;0,3756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3527425</wp:posOffset>
                </wp:positionV>
                <wp:extent cx="228600" cy="228600"/>
                <wp:effectExtent l="5080" t="12700" r="13970" b="6350"/>
                <wp:wrapNone/>
                <wp:docPr id="16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634 1999"/>
                            <a:gd name="T1" fmla="*/ T0 w 635"/>
                            <a:gd name="T2" fmla="+- 0 9799 9799"/>
                            <a:gd name="T3" fmla="*/ 9799 h 635"/>
                            <a:gd name="T4" fmla="+- 0 1999 1999"/>
                            <a:gd name="T5" fmla="*/ T4 w 635"/>
                            <a:gd name="T6" fmla="+- 0 9799 9799"/>
                            <a:gd name="T7" fmla="*/ 9799 h 635"/>
                            <a:gd name="T8" fmla="+- 0 1999 1999"/>
                            <a:gd name="T9" fmla="*/ T8 w 635"/>
                            <a:gd name="T10" fmla="+- 0 10434 9799"/>
                            <a:gd name="T11" fmla="*/ 10434 h 635"/>
                            <a:gd name="T12" fmla="+- 0 2634 1999"/>
                            <a:gd name="T13" fmla="*/ T12 w 635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56.65pt;margin-top:277.75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" path="m635,l,,,635r635,l635,xe" strokeweight=".25397mm">
                <v:stroke miterlimit="10" joinstyle="miter" endcap="round"/>
                <v:path o:connecttype="custom" o:connectlocs="228600,3527640;0,3527640;0,3756240;2286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84" type="#_x0000_t202" style="position:absolute;margin-left:64.3pt;margin-top:284.3pt;width:4.4pt;height:12.3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5EqgIAAKU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3527425</wp:posOffset>
                </wp:positionV>
                <wp:extent cx="0" cy="228600"/>
                <wp:effectExtent l="5080" t="12700" r="13970" b="6350"/>
                <wp:wrapNone/>
                <wp:docPr id="16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9799 9799"/>
                            <a:gd name="T1" fmla="*/ 9799 h 635"/>
                            <a:gd name="T2" fmla="+- 0 10434 9799"/>
                            <a:gd name="T3" fmla="*/ 10434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92.65pt;margin-top:277.75pt;width:0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" path="m,l,635e" filled="f" fillcolor="black" strokeweight=".25397mm">
                <v:stroke endcap="round"/>
                <v:path o:connecttype="custom" o:connectlocs="0,3527640;0,3756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3527425</wp:posOffset>
                </wp:positionV>
                <wp:extent cx="228600" cy="228600"/>
                <wp:effectExtent l="5080" t="12700" r="13970" b="6350"/>
                <wp:wrapNone/>
                <wp:docPr id="16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269 2634"/>
                            <a:gd name="T1" fmla="*/ T0 w 635"/>
                            <a:gd name="T2" fmla="+- 0 9799 9799"/>
                            <a:gd name="T3" fmla="*/ 9799 h 635"/>
                            <a:gd name="T4" fmla="+- 0 2634 2634"/>
                            <a:gd name="T5" fmla="*/ T4 w 635"/>
                            <a:gd name="T6" fmla="+- 0 9799 9799"/>
                            <a:gd name="T7" fmla="*/ 9799 h 635"/>
                            <a:gd name="T8" fmla="+- 0 2634 2634"/>
                            <a:gd name="T9" fmla="*/ T8 w 635"/>
                            <a:gd name="T10" fmla="+- 0 10434 9799"/>
                            <a:gd name="T11" fmla="*/ 10434 h 635"/>
                            <a:gd name="T12" fmla="+- 0 3269 2634"/>
                            <a:gd name="T13" fmla="*/ T12 w 635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74.65pt;margin-top:277.7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" path="m635,l,,,635r635,l635,xe" strokeweight=".25397mm">
                <v:stroke miterlimit="10" joinstyle="miter" endcap="round"/>
                <v:path o:connecttype="custom" o:connectlocs="228600,3527640;0,3527640;0,3756240;2286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6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5" type="#_x0000_t202" style="position:absolute;margin-left:82.3pt;margin-top:284.3pt;width:4.4pt;height:12.3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flqgIAAKU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3527425</wp:posOffset>
                </wp:positionV>
                <wp:extent cx="0" cy="228600"/>
                <wp:effectExtent l="5080" t="12700" r="13970" b="6350"/>
                <wp:wrapNone/>
                <wp:docPr id="16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9799 9799"/>
                            <a:gd name="T1" fmla="*/ 9799 h 635"/>
                            <a:gd name="T2" fmla="+- 0 10434 9799"/>
                            <a:gd name="T3" fmla="*/ 10434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110.65pt;margin-top:277.75pt;width:0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" path="m,l,635e" filled="f" fillcolor="black" strokeweight=".25397mm">
                <v:stroke endcap="round"/>
                <v:path o:connecttype="custom" o:connectlocs="0,3527640;0,3756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3527425</wp:posOffset>
                </wp:positionV>
                <wp:extent cx="228600" cy="228600"/>
                <wp:effectExtent l="5080" t="12700" r="13970" b="6350"/>
                <wp:wrapNone/>
                <wp:docPr id="160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904 3269"/>
                            <a:gd name="T1" fmla="*/ T0 w 635"/>
                            <a:gd name="T2" fmla="+- 0 9799 9799"/>
                            <a:gd name="T3" fmla="*/ 9799 h 635"/>
                            <a:gd name="T4" fmla="+- 0 3269 3269"/>
                            <a:gd name="T5" fmla="*/ T4 w 635"/>
                            <a:gd name="T6" fmla="+- 0 9799 9799"/>
                            <a:gd name="T7" fmla="*/ 9799 h 635"/>
                            <a:gd name="T8" fmla="+- 0 3269 3269"/>
                            <a:gd name="T9" fmla="*/ T8 w 635"/>
                            <a:gd name="T10" fmla="+- 0 10434 9799"/>
                            <a:gd name="T11" fmla="*/ 10434 h 635"/>
                            <a:gd name="T12" fmla="+- 0 3904 3269"/>
                            <a:gd name="T13" fmla="*/ T12 w 635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92.65pt;margin-top:277.7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" path="m635,l,,,635r635,l635,xe" strokeweight=".25397mm">
                <v:stroke miterlimit="10" joinstyle="miter" endcap="round"/>
                <v:path o:connecttype="custom" o:connectlocs="228600,3527640;0,3527640;0,3756240;2286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5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6" type="#_x0000_t202" style="position:absolute;margin-left:100.3pt;margin-top:284.3pt;width:4.4pt;height:12.3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AmqQIAAKU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3527425</wp:posOffset>
                </wp:positionV>
                <wp:extent cx="228600" cy="228600"/>
                <wp:effectExtent l="5080" t="12700" r="13970" b="6350"/>
                <wp:wrapNone/>
                <wp:docPr id="15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539 3904"/>
                            <a:gd name="T1" fmla="*/ T0 w 635"/>
                            <a:gd name="T2" fmla="+- 0 9799 9799"/>
                            <a:gd name="T3" fmla="*/ 9799 h 635"/>
                            <a:gd name="T4" fmla="+- 0 3904 3904"/>
                            <a:gd name="T5" fmla="*/ T4 w 635"/>
                            <a:gd name="T6" fmla="+- 0 9799 9799"/>
                            <a:gd name="T7" fmla="*/ 9799 h 635"/>
                            <a:gd name="T8" fmla="+- 0 3904 3904"/>
                            <a:gd name="T9" fmla="*/ T8 w 635"/>
                            <a:gd name="T10" fmla="+- 0 10434 9799"/>
                            <a:gd name="T11" fmla="*/ 10434 h 635"/>
                            <a:gd name="T12" fmla="+- 0 4539 3904"/>
                            <a:gd name="T13" fmla="*/ T12 w 635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110.65pt;margin-top:277.7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" path="m635,l,,,635r635,l635,xe" strokeweight=".25397mm">
                <v:stroke miterlimit="10" joinstyle="miter" endcap="round"/>
                <v:path o:connecttype="custom" o:connectlocs="228600,3527640;0,3527640;0,3756240;2286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5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7" type="#_x0000_t202" style="position:absolute;margin-left:118.3pt;margin-top:284.3pt;width:4.4pt;height:12.3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ge">
                  <wp:posOffset>3527425</wp:posOffset>
                </wp:positionV>
                <wp:extent cx="457200" cy="228600"/>
                <wp:effectExtent l="6350" t="12700" r="12700" b="6350"/>
                <wp:wrapNone/>
                <wp:docPr id="15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6130 4860"/>
                            <a:gd name="T1" fmla="*/ T0 w 1270"/>
                            <a:gd name="T2" fmla="+- 0 9799 9799"/>
                            <a:gd name="T3" fmla="*/ 9799 h 635"/>
                            <a:gd name="T4" fmla="+- 0 4860 4860"/>
                            <a:gd name="T5" fmla="*/ T4 w 1270"/>
                            <a:gd name="T6" fmla="+- 0 9799 9799"/>
                            <a:gd name="T7" fmla="*/ 9799 h 635"/>
                            <a:gd name="T8" fmla="+- 0 4860 4860"/>
                            <a:gd name="T9" fmla="*/ T8 w 1270"/>
                            <a:gd name="T10" fmla="+- 0 10434 9799"/>
                            <a:gd name="T11" fmla="*/ 10434 h 635"/>
                            <a:gd name="T12" fmla="+- 0 6130 4860"/>
                            <a:gd name="T13" fmla="*/ T12 w 1270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70" h="635">
                              <a:moveTo>
                                <a:pt x="127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27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137.75pt;margin-top:277.75pt;width:36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" path="m1270,l,,,635r1270,l1270,xe" strokeweight=".25397mm">
                <v:stroke miterlimit="10" joinstyle="miter" endcap="round"/>
                <v:path o:connecttype="custom" o:connectlocs="457200,3527640;0,3527640;0,3756240;4572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1978025</wp:posOffset>
                </wp:positionH>
                <wp:positionV relativeFrom="page">
                  <wp:posOffset>3527425</wp:posOffset>
                </wp:positionV>
                <wp:extent cx="0" cy="228600"/>
                <wp:effectExtent l="6350" t="12700" r="12700" b="6350"/>
                <wp:wrapNone/>
                <wp:docPr id="15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9799 9799"/>
                            <a:gd name="T1" fmla="*/ 9799 h 635"/>
                            <a:gd name="T2" fmla="+- 0 10434 9799"/>
                            <a:gd name="T3" fmla="*/ 10434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155.75pt;margin-top:277.75pt;width:0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" path="m,l,635e" filled="f" fillcolor="black" strokeweight=".25397mm">
                <v:stroke endcap="round"/>
                <v:path o:connecttype="custom" o:connectlocs="0,3527640;0,3756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ge">
                  <wp:posOffset>3527425</wp:posOffset>
                </wp:positionV>
                <wp:extent cx="228600" cy="228600"/>
                <wp:effectExtent l="6350" t="12700" r="12700" b="6350"/>
                <wp:wrapNone/>
                <wp:docPr id="154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495 4860"/>
                            <a:gd name="T1" fmla="*/ T0 w 636"/>
                            <a:gd name="T2" fmla="+- 0 9799 9799"/>
                            <a:gd name="T3" fmla="*/ 9799 h 635"/>
                            <a:gd name="T4" fmla="+- 0 4860 4860"/>
                            <a:gd name="T5" fmla="*/ T4 w 636"/>
                            <a:gd name="T6" fmla="+- 0 9799 9799"/>
                            <a:gd name="T7" fmla="*/ 9799 h 635"/>
                            <a:gd name="T8" fmla="+- 0 4860 4860"/>
                            <a:gd name="T9" fmla="*/ T8 w 636"/>
                            <a:gd name="T10" fmla="+- 0 10434 9799"/>
                            <a:gd name="T11" fmla="*/ 10434 h 635"/>
                            <a:gd name="T12" fmla="+- 0 5495 4860"/>
                            <a:gd name="T13" fmla="*/ T12 w 636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137.75pt;margin-top:277.7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" path="m635,l,,,635r635,l635,xe" strokeweight=".25397mm">
                <v:stroke miterlimit="10" joinstyle="miter" endcap="round"/>
                <v:path o:connecttype="custom" o:connectlocs="228241,3527640;0,3527640;0,3756240;228241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0" b="0"/>
                <wp:wrapNone/>
                <wp:docPr id="15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88" type="#_x0000_t202" style="position:absolute;margin-left:145.2pt;margin-top:284.3pt;width:4.4pt;height:12.3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6+qwIAAKY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fQOI056aNIDnTS6FRPyvdBUaBxUBoH3A4TqCRwQbdmq4U5U3xTiYt0SvqM3UoqxpaSGDH1z0n1y&#10;dMZRBmQ7fhQ1XET2WligqZG9KR8UBAE6dOrx1B2TTAWbUZQk4KjA40dx4Nv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3527425</wp:posOffset>
                </wp:positionV>
                <wp:extent cx="0" cy="228600"/>
                <wp:effectExtent l="6350" t="12700" r="12700" b="6350"/>
                <wp:wrapNone/>
                <wp:docPr id="15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9799 9799"/>
                            <a:gd name="T1" fmla="*/ 9799 h 635"/>
                            <a:gd name="T2" fmla="+- 0 10434 9799"/>
                            <a:gd name="T3" fmla="*/ 10434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173.75pt;margin-top:277.75pt;width:0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" path="m,l,635e" filled="f" fillcolor="black" strokeweight=".25397mm">
                <v:stroke endcap="round"/>
                <v:path o:connecttype="custom" o:connectlocs="0,3527640;0,3756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1978025</wp:posOffset>
                </wp:positionH>
                <wp:positionV relativeFrom="page">
                  <wp:posOffset>3527425</wp:posOffset>
                </wp:positionV>
                <wp:extent cx="228600" cy="228600"/>
                <wp:effectExtent l="6350" t="12700" r="12700" b="6350"/>
                <wp:wrapNone/>
                <wp:docPr id="15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130 5495"/>
                            <a:gd name="T1" fmla="*/ T0 w 635"/>
                            <a:gd name="T2" fmla="+- 0 9799 9799"/>
                            <a:gd name="T3" fmla="*/ 9799 h 635"/>
                            <a:gd name="T4" fmla="+- 0 5495 5495"/>
                            <a:gd name="T5" fmla="*/ T4 w 635"/>
                            <a:gd name="T6" fmla="+- 0 9799 9799"/>
                            <a:gd name="T7" fmla="*/ 9799 h 635"/>
                            <a:gd name="T8" fmla="+- 0 5495 5495"/>
                            <a:gd name="T9" fmla="*/ T8 w 635"/>
                            <a:gd name="T10" fmla="+- 0 10434 9799"/>
                            <a:gd name="T11" fmla="*/ 10434 h 635"/>
                            <a:gd name="T12" fmla="+- 0 6130 5495"/>
                            <a:gd name="T13" fmla="*/ T12 w 635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155.75pt;margin-top:277.7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" path="m635,l,,,635r635,l635,xe" strokeweight=".25397mm">
                <v:stroke miterlimit="10" joinstyle="miter" endcap="round"/>
                <v:path o:connecttype="custom" o:connectlocs="228600,3527640;0,3527640;0,3756240;2286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0" b="0"/>
                <wp:wrapNone/>
                <wp:docPr id="15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89" type="#_x0000_t202" style="position:absolute;margin-left:163.2pt;margin-top:284.3pt;width:4.4pt;height:12.3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T+qwIAAKY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3527425</wp:posOffset>
                </wp:positionV>
                <wp:extent cx="457200" cy="228600"/>
                <wp:effectExtent l="5080" t="12700" r="13970" b="6350"/>
                <wp:wrapNone/>
                <wp:docPr id="149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7714 6444"/>
                            <a:gd name="T1" fmla="*/ T0 w 1270"/>
                            <a:gd name="T2" fmla="+- 0 9799 9799"/>
                            <a:gd name="T3" fmla="*/ 9799 h 635"/>
                            <a:gd name="T4" fmla="+- 0 6444 6444"/>
                            <a:gd name="T5" fmla="*/ T4 w 1270"/>
                            <a:gd name="T6" fmla="+- 0 9799 9799"/>
                            <a:gd name="T7" fmla="*/ 9799 h 635"/>
                            <a:gd name="T8" fmla="+- 0 6444 6444"/>
                            <a:gd name="T9" fmla="*/ T8 w 1270"/>
                            <a:gd name="T10" fmla="+- 0 10434 9799"/>
                            <a:gd name="T11" fmla="*/ 10434 h 635"/>
                            <a:gd name="T12" fmla="+- 0 7714 6444"/>
                            <a:gd name="T13" fmla="*/ T12 w 1270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70" h="635">
                              <a:moveTo>
                                <a:pt x="127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27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182.65pt;margin-top:277.75pt;width:36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" path="m1270,l,,,635r1270,l1270,xe" strokeweight=".25397mm">
                <v:stroke miterlimit="10" joinstyle="miter" endcap="round"/>
                <v:path o:connecttype="custom" o:connectlocs="457200,3527640;0,3527640;0,3756240;4572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3527425</wp:posOffset>
                </wp:positionV>
                <wp:extent cx="0" cy="228600"/>
                <wp:effectExtent l="5080" t="12700" r="13970" b="6350"/>
                <wp:wrapNone/>
                <wp:docPr id="14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9799 9799"/>
                            <a:gd name="T1" fmla="*/ 9799 h 635"/>
                            <a:gd name="T2" fmla="+- 0 10434 9799"/>
                            <a:gd name="T3" fmla="*/ 10434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200.65pt;margin-top:277.75pt;width:0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" path="m,l,635e" filled="f" fillcolor="black" strokeweight=".25397mm">
                <v:stroke endcap="round"/>
                <v:path o:connecttype="custom" o:connectlocs="0,3527640;0,3756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3527425</wp:posOffset>
                </wp:positionV>
                <wp:extent cx="228600" cy="228600"/>
                <wp:effectExtent l="5080" t="12700" r="4445" b="6350"/>
                <wp:wrapNone/>
                <wp:docPr id="14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079 6444"/>
                            <a:gd name="T1" fmla="*/ T0 w 636"/>
                            <a:gd name="T2" fmla="+- 0 9799 9799"/>
                            <a:gd name="T3" fmla="*/ 9799 h 635"/>
                            <a:gd name="T4" fmla="+- 0 6444 6444"/>
                            <a:gd name="T5" fmla="*/ T4 w 636"/>
                            <a:gd name="T6" fmla="+- 0 9799 9799"/>
                            <a:gd name="T7" fmla="*/ 9799 h 635"/>
                            <a:gd name="T8" fmla="+- 0 6444 6444"/>
                            <a:gd name="T9" fmla="*/ T8 w 636"/>
                            <a:gd name="T10" fmla="+- 0 10434 9799"/>
                            <a:gd name="T11" fmla="*/ 10434 h 635"/>
                            <a:gd name="T12" fmla="+- 0 7079 6444"/>
                            <a:gd name="T13" fmla="*/ T12 w 636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182.65pt;margin-top:277.7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" path="m635,l,,,635r635,l635,xe" strokeweight=".25397mm">
                <v:stroke miterlimit="10" joinstyle="miter" endcap="round"/>
                <v:path o:connecttype="custom" o:connectlocs="228241,3527640;0,3527640;0,3756240;228241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2416810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4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90" type="#_x0000_t202" style="position:absolute;margin-left:190.3pt;margin-top:284.3pt;width:4.4pt;height:12.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3527425</wp:posOffset>
                </wp:positionV>
                <wp:extent cx="228600" cy="228600"/>
                <wp:effectExtent l="5080" t="12700" r="13970" b="6350"/>
                <wp:wrapNone/>
                <wp:docPr id="14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714 7079"/>
                            <a:gd name="T1" fmla="*/ T0 w 635"/>
                            <a:gd name="T2" fmla="+- 0 9799 9799"/>
                            <a:gd name="T3" fmla="*/ 9799 h 635"/>
                            <a:gd name="T4" fmla="+- 0 7079 7079"/>
                            <a:gd name="T5" fmla="*/ T4 w 635"/>
                            <a:gd name="T6" fmla="+- 0 9799 9799"/>
                            <a:gd name="T7" fmla="*/ 9799 h 635"/>
                            <a:gd name="T8" fmla="+- 0 7079 7079"/>
                            <a:gd name="T9" fmla="*/ T8 w 635"/>
                            <a:gd name="T10" fmla="+- 0 10434 9799"/>
                            <a:gd name="T11" fmla="*/ 10434 h 635"/>
                            <a:gd name="T12" fmla="+- 0 7714 7079"/>
                            <a:gd name="T13" fmla="*/ T12 w 635"/>
                            <a:gd name="T14" fmla="+- 0 10434 9799"/>
                            <a:gd name="T15" fmla="*/ 1043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200.65pt;margin-top:277.7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" path="m635,l,,,635r635,l635,xe" strokeweight=".25397mm">
                <v:stroke miterlimit="10" joinstyle="miter" endcap="round"/>
                <v:path o:connecttype="custom" o:connectlocs="228600,3527640;0,3527640;0,3756240;228600,3756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ge">
                  <wp:posOffset>3610610</wp:posOffset>
                </wp:positionV>
                <wp:extent cx="55880" cy="156210"/>
                <wp:effectExtent l="0" t="635" r="3810" b="0"/>
                <wp:wrapNone/>
                <wp:docPr id="14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91" type="#_x0000_t202" style="position:absolute;margin-left:208.3pt;margin-top:284.3pt;width:4.4pt;height:12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HsqwIAAKY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RhixEkPTXqgk0a3YkK+/85UaBxUBoH3A4TqCRwQbdmq4U5U3xTiYt0SvqM3UoqxpaSGDH1z0n1y&#10;dMZRBmQ7fhQ1XET2WligqZG9KR8UBAE6dOrx1B2TTAWbUZQk4KjA40dx4Nv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2799080</wp:posOffset>
                </wp:positionV>
                <wp:extent cx="51435" cy="170180"/>
                <wp:effectExtent l="0" t="0" r="0" b="2540"/>
                <wp:wrapNone/>
                <wp:docPr id="14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2" type="#_x0000_t202" style="position:absolute;margin-left:127.45pt;margin-top:220.4pt;width:4.05pt;height:13.4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2799080</wp:posOffset>
                </wp:positionV>
                <wp:extent cx="51435" cy="170180"/>
                <wp:effectExtent l="0" t="0" r="0" b="2540"/>
                <wp:wrapNone/>
                <wp:docPr id="14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93" type="#_x0000_t202" style="position:absolute;margin-left:162.7pt;margin-top:220.4pt;width:4.05pt;height:13.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2942590</wp:posOffset>
                </wp:positionV>
                <wp:extent cx="2514600" cy="228600"/>
                <wp:effectExtent l="5080" t="8890" r="13970" b="10160"/>
                <wp:wrapNone/>
                <wp:docPr id="141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custGeom>
                          <a:avLst/>
                          <a:gdLst>
                            <a:gd name="T0" fmla="+- 0 8984 1999"/>
                            <a:gd name="T1" fmla="*/ T0 w 6985"/>
                            <a:gd name="T2" fmla="+- 0 8174 8174"/>
                            <a:gd name="T3" fmla="*/ 8174 h 635"/>
                            <a:gd name="T4" fmla="+- 0 1999 1999"/>
                            <a:gd name="T5" fmla="*/ T4 w 6985"/>
                            <a:gd name="T6" fmla="+- 0 8174 8174"/>
                            <a:gd name="T7" fmla="*/ 8174 h 635"/>
                            <a:gd name="T8" fmla="+- 0 1999 1999"/>
                            <a:gd name="T9" fmla="*/ T8 w 6985"/>
                            <a:gd name="T10" fmla="+- 0 8809 8174"/>
                            <a:gd name="T11" fmla="*/ 8809 h 635"/>
                            <a:gd name="T12" fmla="+- 0 8984 1999"/>
                            <a:gd name="T13" fmla="*/ T12 w 698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985" h="635">
                              <a:moveTo>
                                <a:pt x="698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98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56.65pt;margin-top:231.7pt;width:19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8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" path="m6985,l,,,635r6985,l6985,xe" strokeweight=".25397mm">
                <v:stroke miterlimit="10" joinstyle="miter" endcap="round"/>
                <v:path o:connecttype="custom" o:connectlocs="2514600,2942640;0,2942640;0,3171240;2514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40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74.65pt;margin-top:231.7pt;width:0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3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634 1999"/>
                            <a:gd name="T1" fmla="*/ T0 w 635"/>
                            <a:gd name="T2" fmla="+- 0 8174 8174"/>
                            <a:gd name="T3" fmla="*/ 8174 h 635"/>
                            <a:gd name="T4" fmla="+- 0 1999 1999"/>
                            <a:gd name="T5" fmla="*/ T4 w 635"/>
                            <a:gd name="T6" fmla="+- 0 8174 8174"/>
                            <a:gd name="T7" fmla="*/ 8174 h 635"/>
                            <a:gd name="T8" fmla="+- 0 1999 1999"/>
                            <a:gd name="T9" fmla="*/ T8 w 635"/>
                            <a:gd name="T10" fmla="+- 0 8809 8174"/>
                            <a:gd name="T11" fmla="*/ 8809 h 635"/>
                            <a:gd name="T12" fmla="+- 0 2634 1999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56.65pt;margin-top:231.7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3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94" type="#_x0000_t202" style="position:absolute;margin-left:64.3pt;margin-top:238.25pt;width:4.4pt;height:12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JiqwIAAKY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3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92.65pt;margin-top:231.7pt;width:0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36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269 2634"/>
                            <a:gd name="T1" fmla="*/ T0 w 635"/>
                            <a:gd name="T2" fmla="+- 0 8174 8174"/>
                            <a:gd name="T3" fmla="*/ 8174 h 635"/>
                            <a:gd name="T4" fmla="+- 0 2634 2634"/>
                            <a:gd name="T5" fmla="*/ T4 w 635"/>
                            <a:gd name="T6" fmla="+- 0 8174 8174"/>
                            <a:gd name="T7" fmla="*/ 8174 h 635"/>
                            <a:gd name="T8" fmla="+- 0 2634 2634"/>
                            <a:gd name="T9" fmla="*/ T8 w 635"/>
                            <a:gd name="T10" fmla="+- 0 8809 8174"/>
                            <a:gd name="T11" fmla="*/ 8809 h 635"/>
                            <a:gd name="T12" fmla="+- 0 3269 2634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74.65pt;margin-top:231.7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3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95" type="#_x0000_t202" style="position:absolute;margin-left:82.3pt;margin-top:238.25pt;width:4.4pt;height:12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4XqwIAAKY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3bsII056aNIDnTS6FRPyg8BUaBxUBoH3A4TqCRwQbdmq4U5U3xTiYt0SvqM3UoqxpaSGDH1z0n1y&#10;dMZRBmQ7fhQ1XET2WligqZG9KR8UBAE6dOrx1B2TTAWbUZQk4KjA40dx4Nv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3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110.65pt;margin-top:231.7pt;width:0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3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904 3269"/>
                            <a:gd name="T1" fmla="*/ T0 w 635"/>
                            <a:gd name="T2" fmla="+- 0 8174 8174"/>
                            <a:gd name="T3" fmla="*/ 8174 h 635"/>
                            <a:gd name="T4" fmla="+- 0 3269 3269"/>
                            <a:gd name="T5" fmla="*/ T4 w 635"/>
                            <a:gd name="T6" fmla="+- 0 8174 8174"/>
                            <a:gd name="T7" fmla="*/ 8174 h 635"/>
                            <a:gd name="T8" fmla="+- 0 3269 3269"/>
                            <a:gd name="T9" fmla="*/ T8 w 635"/>
                            <a:gd name="T10" fmla="+- 0 8809 8174"/>
                            <a:gd name="T11" fmla="*/ 8809 h 635"/>
                            <a:gd name="T12" fmla="+- 0 3904 3269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92.65pt;margin-top:231.7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3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96" type="#_x0000_t202" style="position:absolute;margin-left:100.3pt;margin-top:238.25pt;width:4.4pt;height:12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31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128.65pt;margin-top:231.7pt;width:0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30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539 3904"/>
                            <a:gd name="T1" fmla="*/ T0 w 635"/>
                            <a:gd name="T2" fmla="+- 0 8174 8174"/>
                            <a:gd name="T3" fmla="*/ 8174 h 635"/>
                            <a:gd name="T4" fmla="+- 0 3904 3904"/>
                            <a:gd name="T5" fmla="*/ T4 w 635"/>
                            <a:gd name="T6" fmla="+- 0 8174 8174"/>
                            <a:gd name="T7" fmla="*/ 8174 h 635"/>
                            <a:gd name="T8" fmla="+- 0 3904 3904"/>
                            <a:gd name="T9" fmla="*/ T8 w 635"/>
                            <a:gd name="T10" fmla="+- 0 8809 8174"/>
                            <a:gd name="T11" fmla="*/ 8809 h 635"/>
                            <a:gd name="T12" fmla="+- 0 4539 3904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o:spid="_x0000_s1026" style="position:absolute;margin-left:110.65pt;margin-top:231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2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7" type="#_x0000_t202" style="position:absolute;margin-left:118.3pt;margin-top:238.25pt;width:4.4pt;height:12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1862455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146.65pt;margin-top:231.7pt;width:0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4445" b="10160"/>
                <wp:wrapNone/>
                <wp:docPr id="127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174 4539"/>
                            <a:gd name="T1" fmla="*/ T0 w 636"/>
                            <a:gd name="T2" fmla="+- 0 8174 8174"/>
                            <a:gd name="T3" fmla="*/ 8174 h 635"/>
                            <a:gd name="T4" fmla="+- 0 4539 4539"/>
                            <a:gd name="T5" fmla="*/ T4 w 636"/>
                            <a:gd name="T6" fmla="+- 0 8174 8174"/>
                            <a:gd name="T7" fmla="*/ 8174 h 635"/>
                            <a:gd name="T8" fmla="+- 0 4539 4539"/>
                            <a:gd name="T9" fmla="*/ T8 w 636"/>
                            <a:gd name="T10" fmla="+- 0 8809 8174"/>
                            <a:gd name="T11" fmla="*/ 8809 h 635"/>
                            <a:gd name="T12" fmla="+- 0 5174 4539"/>
                            <a:gd name="T13" fmla="*/ T12 w 636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128.65pt;margin-top:231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" path="m635,l,,,635r635,l635,xe" strokeweight=".25397mm">
                <v:stroke miterlimit="10" joinstyle="miter" endcap="round"/>
                <v:path o:connecttype="custom" o:connectlocs="228241,2942640;0,2942640;0,3171240;228241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1731010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2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8" type="#_x0000_t202" style="position:absolute;margin-left:136.3pt;margin-top:238.25pt;width:4.4pt;height:12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2091055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2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164.65pt;margin-top:231.7pt;width:0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1862455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4445" b="10160"/>
                <wp:wrapNone/>
                <wp:docPr id="124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809 5174"/>
                            <a:gd name="T1" fmla="*/ T0 w 636"/>
                            <a:gd name="T2" fmla="+- 0 8174 8174"/>
                            <a:gd name="T3" fmla="*/ 8174 h 635"/>
                            <a:gd name="T4" fmla="+- 0 5174 5174"/>
                            <a:gd name="T5" fmla="*/ T4 w 636"/>
                            <a:gd name="T6" fmla="+- 0 8174 8174"/>
                            <a:gd name="T7" fmla="*/ 8174 h 635"/>
                            <a:gd name="T8" fmla="+- 0 5174 5174"/>
                            <a:gd name="T9" fmla="*/ T8 w 636"/>
                            <a:gd name="T10" fmla="+- 0 8809 8174"/>
                            <a:gd name="T11" fmla="*/ 8809 h 635"/>
                            <a:gd name="T12" fmla="+- 0 5809 5174"/>
                            <a:gd name="T13" fmla="*/ T12 w 636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146.65pt;margin-top:231.7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" path="m635,l,,,635r635,l635,xe" strokeweight=".25397mm">
                <v:stroke miterlimit="10" joinstyle="miter" endcap="round"/>
                <v:path o:connecttype="custom" o:connectlocs="228241,2942640;0,2942640;0,3171240;228241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1959610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2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9" type="#_x0000_t202" style="position:absolute;margin-left:154.3pt;margin-top:238.25pt;width:4.4pt;height:12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22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182.65pt;margin-top:231.7pt;width:0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2091055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2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6444 5809"/>
                            <a:gd name="T1" fmla="*/ T0 w 635"/>
                            <a:gd name="T2" fmla="+- 0 8174 8174"/>
                            <a:gd name="T3" fmla="*/ 8174 h 635"/>
                            <a:gd name="T4" fmla="+- 0 5809 5809"/>
                            <a:gd name="T5" fmla="*/ T4 w 635"/>
                            <a:gd name="T6" fmla="+- 0 8174 8174"/>
                            <a:gd name="T7" fmla="*/ 8174 h 635"/>
                            <a:gd name="T8" fmla="+- 0 5809 5809"/>
                            <a:gd name="T9" fmla="*/ T8 w 635"/>
                            <a:gd name="T10" fmla="+- 0 8809 8174"/>
                            <a:gd name="T11" fmla="*/ 8809 h 635"/>
                            <a:gd name="T12" fmla="+- 0 6444 5809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164.65pt;margin-top:231.7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2188210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00" type="#_x0000_t202" style="position:absolute;margin-left:172.3pt;margin-top:238.25pt;width:4.4pt;height:12.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19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200.65pt;margin-top:231.7pt;width:0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4445" b="10160"/>
                <wp:wrapNone/>
                <wp:docPr id="11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079 6444"/>
                            <a:gd name="T1" fmla="*/ T0 w 636"/>
                            <a:gd name="T2" fmla="+- 0 8174 8174"/>
                            <a:gd name="T3" fmla="*/ 8174 h 635"/>
                            <a:gd name="T4" fmla="+- 0 6444 6444"/>
                            <a:gd name="T5" fmla="*/ T4 w 636"/>
                            <a:gd name="T6" fmla="+- 0 8174 8174"/>
                            <a:gd name="T7" fmla="*/ 8174 h 635"/>
                            <a:gd name="T8" fmla="+- 0 6444 6444"/>
                            <a:gd name="T9" fmla="*/ T8 w 636"/>
                            <a:gd name="T10" fmla="+- 0 8809 8174"/>
                            <a:gd name="T11" fmla="*/ 8809 h 635"/>
                            <a:gd name="T12" fmla="+- 0 7079 6444"/>
                            <a:gd name="T13" fmla="*/ T12 w 636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182.65pt;margin-top:231.7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" path="m635,l,,,635r635,l635,xe" strokeweight=".25397mm">
                <v:stroke miterlimit="10" joinstyle="miter" endcap="round"/>
                <v:path o:connecttype="custom" o:connectlocs="228241,2942640;0,2942640;0,3171240;228241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2416810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1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01" type="#_x0000_t202" style="position:absolute;margin-left:190.3pt;margin-top:238.25pt;width:4.4pt;height:12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2776855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1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218.65pt;margin-top:231.7pt;width:0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15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7714 7079"/>
                            <a:gd name="T1" fmla="*/ T0 w 635"/>
                            <a:gd name="T2" fmla="+- 0 8174 8174"/>
                            <a:gd name="T3" fmla="*/ 8174 h 635"/>
                            <a:gd name="T4" fmla="+- 0 7079 7079"/>
                            <a:gd name="T5" fmla="*/ T4 w 635"/>
                            <a:gd name="T6" fmla="+- 0 8174 8174"/>
                            <a:gd name="T7" fmla="*/ 8174 h 635"/>
                            <a:gd name="T8" fmla="+- 0 7079 7079"/>
                            <a:gd name="T9" fmla="*/ T8 w 635"/>
                            <a:gd name="T10" fmla="+- 0 8809 8174"/>
                            <a:gd name="T11" fmla="*/ 8809 h 635"/>
                            <a:gd name="T12" fmla="+- 0 7714 7079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200.65pt;margin-top:231.7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1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02" type="#_x0000_t202" style="position:absolute;margin-left:208.3pt;margin-top:238.25pt;width:4.4pt;height:12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cqwIAAKY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2942590</wp:posOffset>
                </wp:positionV>
                <wp:extent cx="0" cy="228600"/>
                <wp:effectExtent l="5080" t="8890" r="13970" b="10160"/>
                <wp:wrapNone/>
                <wp:docPr id="11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8600"/>
                        </a:xfrm>
                        <a:custGeom>
                          <a:avLst/>
                          <a:gdLst>
                            <a:gd name="T0" fmla="+- 0 8174 8174"/>
                            <a:gd name="T1" fmla="*/ 8174 h 635"/>
                            <a:gd name="T2" fmla="+- 0 8809 8174"/>
                            <a:gd name="T3" fmla="*/ 8809 h 6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635"/>
                              </a:lnTo>
                            </a:path>
                          </a:pathLst>
                        </a:custGeom>
                        <a:noFill/>
                        <a:ln w="9143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236.65pt;margin-top:231.7pt;width:0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" path="m,l,635e" filled="f" fillcolor="black" strokeweight=".25397mm">
                <v:stroke endcap="round"/>
                <v:path o:connecttype="custom" o:connectlocs="0,2942640;0,3171240" o:connectangles="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2776855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13970" b="10160"/>
                <wp:wrapNone/>
                <wp:docPr id="11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349 7714"/>
                            <a:gd name="T1" fmla="*/ T0 w 635"/>
                            <a:gd name="T2" fmla="+- 0 8174 8174"/>
                            <a:gd name="T3" fmla="*/ 8174 h 635"/>
                            <a:gd name="T4" fmla="+- 0 7714 7714"/>
                            <a:gd name="T5" fmla="*/ T4 w 635"/>
                            <a:gd name="T6" fmla="+- 0 8174 8174"/>
                            <a:gd name="T7" fmla="*/ 8174 h 635"/>
                            <a:gd name="T8" fmla="+- 0 7714 7714"/>
                            <a:gd name="T9" fmla="*/ T8 w 635"/>
                            <a:gd name="T10" fmla="+- 0 8809 8174"/>
                            <a:gd name="T11" fmla="*/ 8809 h 635"/>
                            <a:gd name="T12" fmla="+- 0 8349 7714"/>
                            <a:gd name="T13" fmla="*/ T12 w 635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218.65pt;margin-top:231.7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" path="m635,l,,,635r635,l635,xe" strokeweight=".25397mm">
                <v:stroke miterlimit="10" joinstyle="miter" endcap="round"/>
                <v:path o:connecttype="custom" o:connectlocs="228600,2942640;0,2942640;0,3171240;228600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2874010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1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03" type="#_x0000_t202" style="position:absolute;margin-left:226.3pt;margin-top:238.25pt;width:4.4pt;height:12.3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s3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N9jDjpoEmPdNToTozIDyJToaFXKQQ+9BCqR3BAtGWr+ntRflOIi3VD+I7eSimGhpIKMvTNSffZ&#10;0QlHGZDt8FFUcBHZa2GBxlp2pnxQEATo0KmnU3dMMiVshmEcg6MEjx9GC98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2942590</wp:posOffset>
                </wp:positionV>
                <wp:extent cx="228600" cy="228600"/>
                <wp:effectExtent l="5080" t="8890" r="4445" b="10160"/>
                <wp:wrapNone/>
                <wp:docPr id="110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8984 8349"/>
                            <a:gd name="T1" fmla="*/ T0 w 636"/>
                            <a:gd name="T2" fmla="+- 0 8174 8174"/>
                            <a:gd name="T3" fmla="*/ 8174 h 635"/>
                            <a:gd name="T4" fmla="+- 0 8349 8349"/>
                            <a:gd name="T5" fmla="*/ T4 w 636"/>
                            <a:gd name="T6" fmla="+- 0 8174 8174"/>
                            <a:gd name="T7" fmla="*/ 8174 h 635"/>
                            <a:gd name="T8" fmla="+- 0 8349 8349"/>
                            <a:gd name="T9" fmla="*/ T8 w 636"/>
                            <a:gd name="T10" fmla="+- 0 8809 8174"/>
                            <a:gd name="T11" fmla="*/ 8809 h 635"/>
                            <a:gd name="T12" fmla="+- 0 8984 8349"/>
                            <a:gd name="T13" fmla="*/ T12 w 636"/>
                            <a:gd name="T14" fmla="+- 0 8809 8174"/>
                            <a:gd name="T15" fmla="*/ 8809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5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o:spid="_x0000_s1026" style="position:absolute;margin-left:236.65pt;margin-top:231.7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" path="m635,l,,,635r635,l635,xe" strokeweight=".25397mm">
                <v:stroke miterlimit="10" joinstyle="miter" endcap="round"/>
                <v:path o:connecttype="custom" o:connectlocs="228241,2942640;0,2942640;0,3171240;228241,317124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3102610</wp:posOffset>
                </wp:positionH>
                <wp:positionV relativeFrom="page">
                  <wp:posOffset>3025775</wp:posOffset>
                </wp:positionV>
                <wp:extent cx="55880" cy="156210"/>
                <wp:effectExtent l="0" t="0" r="3810" b="0"/>
                <wp:wrapNone/>
                <wp:docPr id="10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04" type="#_x0000_t202" style="position:absolute;margin-left:244.3pt;margin-top:238.25pt;width:4.4pt;height:12.3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6195060</wp:posOffset>
                </wp:positionV>
                <wp:extent cx="374650" cy="1063625"/>
                <wp:effectExtent l="0" t="3810" r="1270" b="0"/>
                <wp:wrapNone/>
                <wp:docPr id="10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Ulica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Kod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05" type="#_x0000_t202" style="position:absolute;margin-left:56.65pt;margin-top:487.8pt;width:29.5pt;height:83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15qgIAAKg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Ulica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Kod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6195060</wp:posOffset>
                </wp:positionV>
                <wp:extent cx="51435" cy="170180"/>
                <wp:effectExtent l="0" t="3810" r="635" b="0"/>
                <wp:wrapNone/>
                <wp:docPr id="10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06" type="#_x0000_t202" style="position:absolute;margin-left:91.9pt;margin-top:487.8pt;width:4.05pt;height:13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6195060</wp:posOffset>
                </wp:positionV>
                <wp:extent cx="51435" cy="170180"/>
                <wp:effectExtent l="0" t="3810" r="0" b="0"/>
                <wp:wrapNone/>
                <wp:docPr id="10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07" type="#_x0000_t202" style="position:absolute;margin-left:127.45pt;margin-top:487.8pt;width:4.05pt;height:13.4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6195060</wp:posOffset>
                </wp:positionV>
                <wp:extent cx="51435" cy="170180"/>
                <wp:effectExtent l="0" t="3810" r="0" b="0"/>
                <wp:wrapNone/>
                <wp:docPr id="10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08" type="#_x0000_t202" style="position:absolute;margin-left:162.7pt;margin-top:487.8pt;width:4.05pt;height:13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kZqwIAAKY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6195060</wp:posOffset>
                </wp:positionV>
                <wp:extent cx="51435" cy="170180"/>
                <wp:effectExtent l="3175" t="3810" r="2540" b="0"/>
                <wp:wrapNone/>
                <wp:docPr id="10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09" type="#_x0000_t202" style="position:absolute;margin-left:198.25pt;margin-top:487.8pt;width:4.05pt;height:13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6195060</wp:posOffset>
                </wp:positionV>
                <wp:extent cx="51435" cy="170180"/>
                <wp:effectExtent l="3175" t="3810" r="2540" b="0"/>
                <wp:wrapNone/>
                <wp:docPr id="10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10" type="#_x0000_t202" style="position:absolute;margin-left:233.5pt;margin-top:487.8pt;width:4.05pt;height:13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6322695</wp:posOffset>
                </wp:positionV>
                <wp:extent cx="2743200" cy="228600"/>
                <wp:effectExtent l="5080" t="7620" r="13970" b="11430"/>
                <wp:wrapNone/>
                <wp:docPr id="102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custGeom>
                          <a:avLst/>
                          <a:gdLst>
                            <a:gd name="T0" fmla="+- 0 9619 1999"/>
                            <a:gd name="T1" fmla="*/ T0 w 7620"/>
                            <a:gd name="T2" fmla="+- 0 17563 17563"/>
                            <a:gd name="T3" fmla="*/ 17563 h 636"/>
                            <a:gd name="T4" fmla="+- 0 1999 1999"/>
                            <a:gd name="T5" fmla="*/ T4 w 7620"/>
                            <a:gd name="T6" fmla="+- 0 17563 17563"/>
                            <a:gd name="T7" fmla="*/ 17563 h 636"/>
                            <a:gd name="T8" fmla="+- 0 1999 1999"/>
                            <a:gd name="T9" fmla="*/ T8 w 7620"/>
                            <a:gd name="T10" fmla="+- 0 18198 17563"/>
                            <a:gd name="T11" fmla="*/ 18198 h 636"/>
                            <a:gd name="T12" fmla="+- 0 9619 1999"/>
                            <a:gd name="T13" fmla="*/ T12 w 7620"/>
                            <a:gd name="T14" fmla="+- 0 18198 17563"/>
                            <a:gd name="T15" fmla="*/ 1819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20" h="636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762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56.65pt;margin-top:497.85pt;width:3in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" path="m7620,l,,,635r7620,l7620,xe" strokeweight=".25397mm">
                <v:stroke miterlimit="10" joinstyle="miter" endcap="round"/>
                <v:path o:connecttype="custom" o:connectlocs="2743200,6312739;0,6312739;0,6540979;2743200,654097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6322695</wp:posOffset>
                </wp:positionV>
                <wp:extent cx="2743200" cy="228600"/>
                <wp:effectExtent l="5080" t="7620" r="13970" b="11430"/>
                <wp:wrapNone/>
                <wp:docPr id="101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custGeom>
                          <a:avLst/>
                          <a:gdLst>
                            <a:gd name="T0" fmla="+- 0 9619 1999"/>
                            <a:gd name="T1" fmla="*/ T0 w 7620"/>
                            <a:gd name="T2" fmla="+- 0 17563 17563"/>
                            <a:gd name="T3" fmla="*/ 17563 h 636"/>
                            <a:gd name="T4" fmla="+- 0 1999 1999"/>
                            <a:gd name="T5" fmla="*/ T4 w 7620"/>
                            <a:gd name="T6" fmla="+- 0 17563 17563"/>
                            <a:gd name="T7" fmla="*/ 17563 h 636"/>
                            <a:gd name="T8" fmla="+- 0 1999 1999"/>
                            <a:gd name="T9" fmla="*/ T8 w 7620"/>
                            <a:gd name="T10" fmla="+- 0 18198 17563"/>
                            <a:gd name="T11" fmla="*/ 18198 h 636"/>
                            <a:gd name="T12" fmla="+- 0 9619 1999"/>
                            <a:gd name="T13" fmla="*/ T12 w 7620"/>
                            <a:gd name="T14" fmla="+- 0 18198 17563"/>
                            <a:gd name="T15" fmla="*/ 1819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20" h="636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762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56.65pt;margin-top:497.85pt;width:3in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" path="m7620,l,,,635r7620,l7620,xe" strokeweight=".25397mm">
                <v:stroke miterlimit="10" joinstyle="miter" endcap="round"/>
                <v:path o:connecttype="custom" o:connectlocs="2743200,6312739;0,6312739;0,6540979;2743200,654097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6405880</wp:posOffset>
                </wp:positionV>
                <wp:extent cx="55880" cy="156210"/>
                <wp:effectExtent l="0" t="0" r="3810" b="635"/>
                <wp:wrapNone/>
                <wp:docPr id="10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11" type="#_x0000_t202" style="position:absolute;margin-left:64.3pt;margin-top:504.4pt;width:4.4pt;height:12.3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ge">
                  <wp:posOffset>6395720</wp:posOffset>
                </wp:positionV>
                <wp:extent cx="801370" cy="228600"/>
                <wp:effectExtent l="5080" t="13970" r="12700" b="5080"/>
                <wp:wrapNone/>
                <wp:docPr id="99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custGeom>
                          <a:avLst/>
                          <a:gdLst>
                            <a:gd name="T0" fmla="+- 0 15020 12794"/>
                            <a:gd name="T1" fmla="*/ T0 w 2227"/>
                            <a:gd name="T2" fmla="+- 0 17766 17766"/>
                            <a:gd name="T3" fmla="*/ 17766 h 636"/>
                            <a:gd name="T4" fmla="+- 0 12794 12794"/>
                            <a:gd name="T5" fmla="*/ T4 w 2227"/>
                            <a:gd name="T6" fmla="+- 0 17766 17766"/>
                            <a:gd name="T7" fmla="*/ 17766 h 636"/>
                            <a:gd name="T8" fmla="+- 0 12794 12794"/>
                            <a:gd name="T9" fmla="*/ T8 w 2227"/>
                            <a:gd name="T10" fmla="+- 0 18401 17766"/>
                            <a:gd name="T11" fmla="*/ 18401 h 636"/>
                            <a:gd name="T12" fmla="+- 0 15020 12794"/>
                            <a:gd name="T13" fmla="*/ T12 w 2227"/>
                            <a:gd name="T14" fmla="+- 0 18401 17766"/>
                            <a:gd name="T15" fmla="*/ 18401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27" h="636">
                              <a:moveTo>
                                <a:pt x="2226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2226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362.65pt;margin-top:503.6pt;width:63.1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" path="m2226,l,,,635r2226,l2226,xe" strokeweight=".25397mm">
                <v:stroke miterlimit="10" joinstyle="miter" endcap="round"/>
                <v:path o:connecttype="custom" o:connectlocs="801010,6385704;0,6385704;0,6613944;801010,661394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4702810</wp:posOffset>
                </wp:positionH>
                <wp:positionV relativeFrom="page">
                  <wp:posOffset>6478905</wp:posOffset>
                </wp:positionV>
                <wp:extent cx="55880" cy="156210"/>
                <wp:effectExtent l="0" t="1905" r="3810" b="3810"/>
                <wp:wrapNone/>
                <wp:docPr id="9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12" type="#_x0000_t202" style="position:absolute;margin-left:370.3pt;margin-top:510.15pt;width:4.4pt;height:12.3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fIqgIAAKU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7489825</wp:posOffset>
                </wp:positionV>
                <wp:extent cx="1828800" cy="228600"/>
                <wp:effectExtent l="5080" t="12700" r="13970" b="6350"/>
                <wp:wrapNone/>
                <wp:docPr id="97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7079 1999"/>
                            <a:gd name="T1" fmla="*/ T0 w 5080"/>
                            <a:gd name="T2" fmla="+- 0 20806 20806"/>
                            <a:gd name="T3" fmla="*/ 20806 h 635"/>
                            <a:gd name="T4" fmla="+- 0 1999 1999"/>
                            <a:gd name="T5" fmla="*/ T4 w 5080"/>
                            <a:gd name="T6" fmla="+- 0 20806 20806"/>
                            <a:gd name="T7" fmla="*/ 20806 h 635"/>
                            <a:gd name="T8" fmla="+- 0 1999 1999"/>
                            <a:gd name="T9" fmla="*/ T8 w 5080"/>
                            <a:gd name="T10" fmla="+- 0 21441 20806"/>
                            <a:gd name="T11" fmla="*/ 21441 h 635"/>
                            <a:gd name="T12" fmla="+- 0 7079 1999"/>
                            <a:gd name="T13" fmla="*/ T12 w 5080"/>
                            <a:gd name="T14" fmla="+- 0 21441 20806"/>
                            <a:gd name="T15" fmla="*/ 2144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0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o:spid="_x0000_s1026" style="position:absolute;margin-left:56.65pt;margin-top:589.75pt;width:2in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" path="m5080,l,,,635r5080,l5080,xe" strokeweight=".25397mm">
                <v:stroke miterlimit="10" joinstyle="miter" endcap="round"/>
                <v:path o:connecttype="custom" o:connectlocs="1828800,7490160;0,7490160;0,7718760;1828800,77187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7489825</wp:posOffset>
                </wp:positionV>
                <wp:extent cx="1828800" cy="228600"/>
                <wp:effectExtent l="5080" t="12700" r="13970" b="6350"/>
                <wp:wrapNone/>
                <wp:docPr id="96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7079 1999"/>
                            <a:gd name="T1" fmla="*/ T0 w 5080"/>
                            <a:gd name="T2" fmla="+- 0 20806 20806"/>
                            <a:gd name="T3" fmla="*/ 20806 h 635"/>
                            <a:gd name="T4" fmla="+- 0 1999 1999"/>
                            <a:gd name="T5" fmla="*/ T4 w 5080"/>
                            <a:gd name="T6" fmla="+- 0 20806 20806"/>
                            <a:gd name="T7" fmla="*/ 20806 h 635"/>
                            <a:gd name="T8" fmla="+- 0 1999 1999"/>
                            <a:gd name="T9" fmla="*/ T8 w 5080"/>
                            <a:gd name="T10" fmla="+- 0 21441 20806"/>
                            <a:gd name="T11" fmla="*/ 21441 h 635"/>
                            <a:gd name="T12" fmla="+- 0 7079 1999"/>
                            <a:gd name="T13" fmla="*/ T12 w 5080"/>
                            <a:gd name="T14" fmla="+- 0 21441 20806"/>
                            <a:gd name="T15" fmla="*/ 2144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0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1" o:spid="_x0000_s1026" style="position:absolute;margin-left:56.65pt;margin-top:589.75pt;width:2in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" path="m5080,l,,,635r5080,l5080,xe" strokeweight=".25397mm">
                <v:stroke miterlimit="10" joinstyle="miter" endcap="round"/>
                <v:path o:connecttype="custom" o:connectlocs="1828800,7490160;0,7490160;0,7718760;1828800,77187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7573010</wp:posOffset>
                </wp:positionV>
                <wp:extent cx="55880" cy="156210"/>
                <wp:effectExtent l="0" t="635" r="3810" b="0"/>
                <wp:wrapNone/>
                <wp:docPr id="9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13" type="#_x0000_t202" style="position:absolute;margin-left:64.3pt;margin-top:596.3pt;width:4.4pt;height:12.3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2776855</wp:posOffset>
                </wp:positionH>
                <wp:positionV relativeFrom="page">
                  <wp:posOffset>7489825</wp:posOffset>
                </wp:positionV>
                <wp:extent cx="1828800" cy="228600"/>
                <wp:effectExtent l="5080" t="12700" r="4445" b="6350"/>
                <wp:wrapNone/>
                <wp:docPr id="9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12794 7714"/>
                            <a:gd name="T1" fmla="*/ T0 w 5081"/>
                            <a:gd name="T2" fmla="+- 0 20806 20806"/>
                            <a:gd name="T3" fmla="*/ 20806 h 635"/>
                            <a:gd name="T4" fmla="+- 0 7714 7714"/>
                            <a:gd name="T5" fmla="*/ T4 w 5081"/>
                            <a:gd name="T6" fmla="+- 0 20806 20806"/>
                            <a:gd name="T7" fmla="*/ 20806 h 635"/>
                            <a:gd name="T8" fmla="+- 0 7714 7714"/>
                            <a:gd name="T9" fmla="*/ T8 w 5081"/>
                            <a:gd name="T10" fmla="+- 0 21441 20806"/>
                            <a:gd name="T11" fmla="*/ 21441 h 635"/>
                            <a:gd name="T12" fmla="+- 0 12794 7714"/>
                            <a:gd name="T13" fmla="*/ T12 w 5081"/>
                            <a:gd name="T14" fmla="+- 0 21441 20806"/>
                            <a:gd name="T15" fmla="*/ 2144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1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o:spid="_x0000_s1026" style="position:absolute;margin-left:218.65pt;margin-top:589.75pt;width:2in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" path="m5080,l,,,635r5080,l5080,xe" strokeweight=".25397mm">
                <v:stroke miterlimit="10" joinstyle="miter" endcap="round"/>
                <v:path o:connecttype="custom" o:connectlocs="1828440,7490160;0,7490160;0,7718760;1828440,77187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2776855</wp:posOffset>
                </wp:positionH>
                <wp:positionV relativeFrom="page">
                  <wp:posOffset>7489825</wp:posOffset>
                </wp:positionV>
                <wp:extent cx="1828800" cy="228600"/>
                <wp:effectExtent l="5080" t="12700" r="4445" b="6350"/>
                <wp:wrapNone/>
                <wp:docPr id="9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12794 7714"/>
                            <a:gd name="T1" fmla="*/ T0 w 5081"/>
                            <a:gd name="T2" fmla="+- 0 20806 20806"/>
                            <a:gd name="T3" fmla="*/ 20806 h 635"/>
                            <a:gd name="T4" fmla="+- 0 7714 7714"/>
                            <a:gd name="T5" fmla="*/ T4 w 5081"/>
                            <a:gd name="T6" fmla="+- 0 20806 20806"/>
                            <a:gd name="T7" fmla="*/ 20806 h 635"/>
                            <a:gd name="T8" fmla="+- 0 7714 7714"/>
                            <a:gd name="T9" fmla="*/ T8 w 5081"/>
                            <a:gd name="T10" fmla="+- 0 21441 20806"/>
                            <a:gd name="T11" fmla="*/ 21441 h 635"/>
                            <a:gd name="T12" fmla="+- 0 12794 7714"/>
                            <a:gd name="T13" fmla="*/ T12 w 5081"/>
                            <a:gd name="T14" fmla="+- 0 21441 20806"/>
                            <a:gd name="T15" fmla="*/ 2144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1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o:spid="_x0000_s1026" style="position:absolute;margin-left:218.65pt;margin-top:589.75pt;width:2in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" path="m5080,l,,,635r5080,l5080,xe" strokeweight=".25397mm">
                <v:stroke miterlimit="10" joinstyle="miter" endcap="round"/>
                <v:path o:connecttype="custom" o:connectlocs="1828440,7490160;0,7490160;0,7718760;1828440,77187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2874010</wp:posOffset>
                </wp:positionH>
                <wp:positionV relativeFrom="page">
                  <wp:posOffset>7573010</wp:posOffset>
                </wp:positionV>
                <wp:extent cx="55880" cy="156210"/>
                <wp:effectExtent l="0" t="635" r="3810" b="0"/>
                <wp:wrapNone/>
                <wp:docPr id="9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14" type="#_x0000_t202" style="position:absolute;margin-left:226.3pt;margin-top:596.3pt;width:4.4pt;height:12.3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qfqgIAAKU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7489825</wp:posOffset>
                </wp:positionV>
                <wp:extent cx="1828800" cy="228600"/>
                <wp:effectExtent l="5080" t="12700" r="4445" b="6350"/>
                <wp:wrapNone/>
                <wp:docPr id="91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18509 13429"/>
                            <a:gd name="T1" fmla="*/ T0 w 5081"/>
                            <a:gd name="T2" fmla="+- 0 20806 20806"/>
                            <a:gd name="T3" fmla="*/ 20806 h 635"/>
                            <a:gd name="T4" fmla="+- 0 13429 13429"/>
                            <a:gd name="T5" fmla="*/ T4 w 5081"/>
                            <a:gd name="T6" fmla="+- 0 20806 20806"/>
                            <a:gd name="T7" fmla="*/ 20806 h 635"/>
                            <a:gd name="T8" fmla="+- 0 13429 13429"/>
                            <a:gd name="T9" fmla="*/ T8 w 5081"/>
                            <a:gd name="T10" fmla="+- 0 21441 20806"/>
                            <a:gd name="T11" fmla="*/ 21441 h 635"/>
                            <a:gd name="T12" fmla="+- 0 18509 13429"/>
                            <a:gd name="T13" fmla="*/ T12 w 5081"/>
                            <a:gd name="T14" fmla="+- 0 21441 20806"/>
                            <a:gd name="T15" fmla="*/ 2144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1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380.65pt;margin-top:589.75pt;width:2in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" path="m5080,l,,,635r5080,l5080,xe" strokeweight=".25397mm">
                <v:stroke miterlimit="10" joinstyle="miter" endcap="round"/>
                <v:path o:connecttype="custom" o:connectlocs="1828440,7490160;0,7490160;0,7718760;1828440,77187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7489825</wp:posOffset>
                </wp:positionV>
                <wp:extent cx="1828800" cy="228600"/>
                <wp:effectExtent l="5080" t="12700" r="4445" b="6350"/>
                <wp:wrapNone/>
                <wp:docPr id="90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18509 13429"/>
                            <a:gd name="T1" fmla="*/ T0 w 5081"/>
                            <a:gd name="T2" fmla="+- 0 20806 20806"/>
                            <a:gd name="T3" fmla="*/ 20806 h 635"/>
                            <a:gd name="T4" fmla="+- 0 13429 13429"/>
                            <a:gd name="T5" fmla="*/ T4 w 5081"/>
                            <a:gd name="T6" fmla="+- 0 20806 20806"/>
                            <a:gd name="T7" fmla="*/ 20806 h 635"/>
                            <a:gd name="T8" fmla="+- 0 13429 13429"/>
                            <a:gd name="T9" fmla="*/ T8 w 5081"/>
                            <a:gd name="T10" fmla="+- 0 21441 20806"/>
                            <a:gd name="T11" fmla="*/ 21441 h 635"/>
                            <a:gd name="T12" fmla="+- 0 18509 13429"/>
                            <a:gd name="T13" fmla="*/ T12 w 5081"/>
                            <a:gd name="T14" fmla="+- 0 21441 20806"/>
                            <a:gd name="T15" fmla="*/ 2144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1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380.65pt;margin-top:589.75pt;width:2in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" path="m5080,l,,,635r5080,l5080,xe" strokeweight=".25397mm">
                <v:stroke miterlimit="10" joinstyle="miter" endcap="round"/>
                <v:path o:connecttype="custom" o:connectlocs="1828440,7490160;0,7490160;0,7718760;1828440,771876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4931410</wp:posOffset>
                </wp:positionH>
                <wp:positionV relativeFrom="page">
                  <wp:posOffset>7573010</wp:posOffset>
                </wp:positionV>
                <wp:extent cx="55880" cy="156210"/>
                <wp:effectExtent l="0" t="635" r="3810" b="0"/>
                <wp:wrapNone/>
                <wp:docPr id="8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5" type="#_x0000_t202" style="position:absolute;margin-left:388.3pt;margin-top:596.3pt;width:4.4pt;height:12.3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/JqAIAAKU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8161020</wp:posOffset>
                </wp:positionV>
                <wp:extent cx="344170" cy="1061720"/>
                <wp:effectExtent l="0" t="0" r="3175" b="0"/>
                <wp:wrapNone/>
                <wp:docPr id="8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Imię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43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Imię </w:t>
                            </w:r>
                          </w:p>
                          <w:p w:rsidR="008D4B7C" w:rsidRDefault="008D4B7C">
                            <w:pPr>
                              <w:spacing w:after="46" w:line="237" w:lineRule="exact"/>
                            </w:pPr>
                            <w:r w:rsidRPr="002B462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37" w:lineRule="exact"/>
                            </w:pPr>
                            <w:r w:rsidRPr="002B462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16" type="#_x0000_t202" style="position:absolute;margin-left:56.65pt;margin-top:642.6pt;width:27.1pt;height:83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Imię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43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Imię </w:t>
                      </w:r>
                    </w:p>
                    <w:p w:rsidR="008D4B7C" w:rsidRDefault="008D4B7C">
                      <w:pPr>
                        <w:spacing w:after="46" w:line="237" w:lineRule="exact"/>
                      </w:pPr>
                      <w:r w:rsidRPr="002B462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37" w:lineRule="exact"/>
                      </w:pPr>
                      <w:r w:rsidRPr="002B462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8161020</wp:posOffset>
                </wp:positionV>
                <wp:extent cx="51435" cy="170180"/>
                <wp:effectExtent l="0" t="0" r="635" b="3175"/>
                <wp:wrapNone/>
                <wp:docPr id="8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17" type="#_x0000_t202" style="position:absolute;margin-left:91.9pt;margin-top:642.6pt;width:4.05pt;height:13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8161020</wp:posOffset>
                </wp:positionV>
                <wp:extent cx="51435" cy="170180"/>
                <wp:effectExtent l="0" t="0" r="0" b="3175"/>
                <wp:wrapNone/>
                <wp:docPr id="8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18" type="#_x0000_t202" style="position:absolute;margin-left:127.45pt;margin-top:642.6pt;width:4.05pt;height:13.4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8161020</wp:posOffset>
                </wp:positionV>
                <wp:extent cx="51435" cy="170180"/>
                <wp:effectExtent l="0" t="0" r="0" b="3175"/>
                <wp:wrapNone/>
                <wp:docPr id="8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19" type="#_x0000_t202" style="position:absolute;margin-left:162.7pt;margin-top:642.6pt;width:4.05pt;height:13.4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8303895</wp:posOffset>
                </wp:positionV>
                <wp:extent cx="1600200" cy="228600"/>
                <wp:effectExtent l="5080" t="7620" r="13970" b="11430"/>
                <wp:wrapNone/>
                <wp:docPr id="8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23066 23066"/>
                            <a:gd name="T3" fmla="*/ 23066 h 636"/>
                            <a:gd name="T4" fmla="+- 0 1999 1999"/>
                            <a:gd name="T5" fmla="*/ T4 w 4445"/>
                            <a:gd name="T6" fmla="+- 0 23066 23066"/>
                            <a:gd name="T7" fmla="*/ 23066 h 636"/>
                            <a:gd name="T8" fmla="+- 0 1999 1999"/>
                            <a:gd name="T9" fmla="*/ T8 w 4445"/>
                            <a:gd name="T10" fmla="+- 0 23702 23066"/>
                            <a:gd name="T11" fmla="*/ 23702 h 636"/>
                            <a:gd name="T12" fmla="+- 0 6444 1999"/>
                            <a:gd name="T13" fmla="*/ T12 w 4445"/>
                            <a:gd name="T14" fmla="+- 0 23702 23066"/>
                            <a:gd name="T15" fmla="*/ 2370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44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56.65pt;margin-top:653.85pt;width:126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" path="m4445,l,,,636r4445,l4445,xe" strokeweight=".25397mm">
                <v:stroke miterlimit="10" joinstyle="miter" endcap="round"/>
                <v:path o:connecttype="custom" o:connectlocs="1600200,8290704;0,8290704;0,8519304;1600200,851930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8303895</wp:posOffset>
                </wp:positionV>
                <wp:extent cx="1600200" cy="228600"/>
                <wp:effectExtent l="5080" t="7620" r="13970" b="11430"/>
                <wp:wrapNone/>
                <wp:docPr id="8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23066 23066"/>
                            <a:gd name="T3" fmla="*/ 23066 h 636"/>
                            <a:gd name="T4" fmla="+- 0 1999 1999"/>
                            <a:gd name="T5" fmla="*/ T4 w 4445"/>
                            <a:gd name="T6" fmla="+- 0 23066 23066"/>
                            <a:gd name="T7" fmla="*/ 23066 h 636"/>
                            <a:gd name="T8" fmla="+- 0 1999 1999"/>
                            <a:gd name="T9" fmla="*/ T8 w 4445"/>
                            <a:gd name="T10" fmla="+- 0 23702 23066"/>
                            <a:gd name="T11" fmla="*/ 23702 h 636"/>
                            <a:gd name="T12" fmla="+- 0 6444 1999"/>
                            <a:gd name="T13" fmla="*/ T12 w 4445"/>
                            <a:gd name="T14" fmla="+- 0 23702 23066"/>
                            <a:gd name="T15" fmla="*/ 2370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44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56.65pt;margin-top:653.85pt;width:126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" path="m4445,l,,,636r4445,l4445,xe" strokeweight=".25397mm">
                <v:stroke miterlimit="10" joinstyle="miter" endcap="round"/>
                <v:path o:connecttype="custom" o:connectlocs="1600200,8290704;0,8290704;0,8519304;1600200,851930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page">
                  <wp:posOffset>8161020</wp:posOffset>
                </wp:positionV>
                <wp:extent cx="51435" cy="170180"/>
                <wp:effectExtent l="0" t="0" r="0" b="3175"/>
                <wp:wrapNone/>
                <wp:docPr id="8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20" type="#_x0000_t202" style="position:absolute;margin-left:253.45pt;margin-top:642.6pt;width:4.05pt;height:13.4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8161020</wp:posOffset>
                </wp:positionV>
                <wp:extent cx="51435" cy="170180"/>
                <wp:effectExtent l="0" t="0" r="0" b="3175"/>
                <wp:wrapNone/>
                <wp:docPr id="8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21" type="#_x0000_t202" style="position:absolute;margin-left:269.05pt;margin-top:642.6pt;width:4.05pt;height:13.4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8161020</wp:posOffset>
                </wp:positionV>
                <wp:extent cx="51435" cy="170180"/>
                <wp:effectExtent l="0" t="0" r="0" b="3175"/>
                <wp:wrapNone/>
                <wp:docPr id="8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22" type="#_x0000_t202" style="position:absolute;margin-left:304.3pt;margin-top:642.6pt;width:4.05pt;height:13.4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RvqQIAAKU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ge">
                  <wp:posOffset>8161020</wp:posOffset>
                </wp:positionV>
                <wp:extent cx="51435" cy="170180"/>
                <wp:effectExtent l="1270" t="0" r="4445" b="3175"/>
                <wp:wrapNone/>
                <wp:docPr id="7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23" type="#_x0000_t202" style="position:absolute;margin-left:339.85pt;margin-top:642.6pt;width:4.05pt;height:13.4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8303895</wp:posOffset>
                </wp:positionV>
                <wp:extent cx="2057400" cy="228600"/>
                <wp:effectExtent l="5080" t="7620" r="4445" b="11430"/>
                <wp:wrapNone/>
                <wp:docPr id="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>
                            <a:gd name="T0" fmla="+- 0 12794 7079"/>
                            <a:gd name="T1" fmla="*/ T0 w 5716"/>
                            <a:gd name="T2" fmla="+- 0 23066 23066"/>
                            <a:gd name="T3" fmla="*/ 23066 h 636"/>
                            <a:gd name="T4" fmla="+- 0 7079 7079"/>
                            <a:gd name="T5" fmla="*/ T4 w 5716"/>
                            <a:gd name="T6" fmla="+- 0 23066 23066"/>
                            <a:gd name="T7" fmla="*/ 23066 h 636"/>
                            <a:gd name="T8" fmla="+- 0 7079 7079"/>
                            <a:gd name="T9" fmla="*/ T8 w 5716"/>
                            <a:gd name="T10" fmla="+- 0 23702 23066"/>
                            <a:gd name="T11" fmla="*/ 23702 h 636"/>
                            <a:gd name="T12" fmla="+- 0 12794 7079"/>
                            <a:gd name="T13" fmla="*/ T12 w 5716"/>
                            <a:gd name="T14" fmla="+- 0 23702 23066"/>
                            <a:gd name="T15" fmla="*/ 2370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16" h="636">
                              <a:moveTo>
                                <a:pt x="5715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571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200.65pt;margin-top:653.85pt;width:162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1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" path="m5715,l,,,636r5715,l5715,xe" strokeweight=".25397mm">
                <v:stroke miterlimit="10" joinstyle="miter" endcap="round"/>
                <v:path o:connecttype="custom" o:connectlocs="2057040,8290704;0,8290704;0,8519304;2057040,851930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8303895</wp:posOffset>
                </wp:positionV>
                <wp:extent cx="2057400" cy="228600"/>
                <wp:effectExtent l="5080" t="7620" r="4445" b="11430"/>
                <wp:wrapNone/>
                <wp:docPr id="77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>
                            <a:gd name="T0" fmla="+- 0 12794 7079"/>
                            <a:gd name="T1" fmla="*/ T0 w 5716"/>
                            <a:gd name="T2" fmla="+- 0 23066 23066"/>
                            <a:gd name="T3" fmla="*/ 23066 h 636"/>
                            <a:gd name="T4" fmla="+- 0 7079 7079"/>
                            <a:gd name="T5" fmla="*/ T4 w 5716"/>
                            <a:gd name="T6" fmla="+- 0 23066 23066"/>
                            <a:gd name="T7" fmla="*/ 23066 h 636"/>
                            <a:gd name="T8" fmla="+- 0 7079 7079"/>
                            <a:gd name="T9" fmla="*/ T8 w 5716"/>
                            <a:gd name="T10" fmla="+- 0 23702 23066"/>
                            <a:gd name="T11" fmla="*/ 23702 h 636"/>
                            <a:gd name="T12" fmla="+- 0 12794 7079"/>
                            <a:gd name="T13" fmla="*/ T12 w 5716"/>
                            <a:gd name="T14" fmla="+- 0 23702 23066"/>
                            <a:gd name="T15" fmla="*/ 2370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16" h="636">
                              <a:moveTo>
                                <a:pt x="5715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571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200.65pt;margin-top:653.85pt;width:162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1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" path="m5715,l,,,636r5715,l5715,xe" strokeweight=".25397mm">
                <v:stroke miterlimit="10" joinstyle="miter" endcap="round"/>
                <v:path o:connecttype="custom" o:connectlocs="2057040,8290704;0,8290704;0,8519304;2057040,851930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ge">
                  <wp:posOffset>8387080</wp:posOffset>
                </wp:positionV>
                <wp:extent cx="55880" cy="156210"/>
                <wp:effectExtent l="0" t="0" r="3810" b="635"/>
                <wp:wrapNone/>
                <wp:docPr id="7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24" type="#_x0000_t202" style="position:absolute;margin-left:208.3pt;margin-top:660.4pt;width:4.4pt;height:12.3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8303895</wp:posOffset>
                </wp:positionV>
                <wp:extent cx="1600200" cy="228600"/>
                <wp:effectExtent l="5080" t="7620" r="4445" b="11430"/>
                <wp:wrapNone/>
                <wp:docPr id="75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17874 13429"/>
                            <a:gd name="T1" fmla="*/ T0 w 4446"/>
                            <a:gd name="T2" fmla="+- 0 23066 23066"/>
                            <a:gd name="T3" fmla="*/ 23066 h 636"/>
                            <a:gd name="T4" fmla="+- 0 13429 13429"/>
                            <a:gd name="T5" fmla="*/ T4 w 4446"/>
                            <a:gd name="T6" fmla="+- 0 23066 23066"/>
                            <a:gd name="T7" fmla="*/ 23066 h 636"/>
                            <a:gd name="T8" fmla="+- 0 13429 13429"/>
                            <a:gd name="T9" fmla="*/ T8 w 4446"/>
                            <a:gd name="T10" fmla="+- 0 23702 23066"/>
                            <a:gd name="T11" fmla="*/ 23702 h 636"/>
                            <a:gd name="T12" fmla="+- 0 17874 13429"/>
                            <a:gd name="T13" fmla="*/ T12 w 4446"/>
                            <a:gd name="T14" fmla="+- 0 23702 23066"/>
                            <a:gd name="T15" fmla="*/ 2370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6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44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380.65pt;margin-top:653.85pt;width:126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" path="m4445,l,,,636r4445,l4445,xe" strokeweight=".25397mm">
                <v:stroke miterlimit="10" joinstyle="miter" endcap="round"/>
                <v:path o:connecttype="custom" o:connectlocs="1599840,8290704;0,8290704;0,8519304;1599840,851930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8303895</wp:posOffset>
                </wp:positionV>
                <wp:extent cx="1828800" cy="228600"/>
                <wp:effectExtent l="5080" t="7620" r="4445" b="11430"/>
                <wp:wrapNone/>
                <wp:docPr id="74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18509 13429"/>
                            <a:gd name="T1" fmla="*/ T0 w 5081"/>
                            <a:gd name="T2" fmla="+- 0 23066 23066"/>
                            <a:gd name="T3" fmla="*/ 23066 h 636"/>
                            <a:gd name="T4" fmla="+- 0 13429 13429"/>
                            <a:gd name="T5" fmla="*/ T4 w 5081"/>
                            <a:gd name="T6" fmla="+- 0 23066 23066"/>
                            <a:gd name="T7" fmla="*/ 23066 h 636"/>
                            <a:gd name="T8" fmla="+- 0 13429 13429"/>
                            <a:gd name="T9" fmla="*/ T8 w 5081"/>
                            <a:gd name="T10" fmla="+- 0 23702 23066"/>
                            <a:gd name="T11" fmla="*/ 23702 h 636"/>
                            <a:gd name="T12" fmla="+- 0 18509 13429"/>
                            <a:gd name="T13" fmla="*/ T12 w 5081"/>
                            <a:gd name="T14" fmla="+- 0 23702 23066"/>
                            <a:gd name="T15" fmla="*/ 23702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1" h="636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6"/>
                              </a:lnTo>
                              <a:lnTo>
                                <a:pt x="5080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380.65pt;margin-top:653.85pt;width:2in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" path="m5080,l,,,636r5080,l5080,xe" strokeweight=".25397mm">
                <v:stroke miterlimit="10" joinstyle="miter" endcap="round"/>
                <v:path o:connecttype="custom" o:connectlocs="1828440,8290704;0,8290704;0,8519304;1828440,8519304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4931410</wp:posOffset>
                </wp:positionH>
                <wp:positionV relativeFrom="page">
                  <wp:posOffset>8387080</wp:posOffset>
                </wp:positionV>
                <wp:extent cx="55880" cy="156210"/>
                <wp:effectExtent l="0" t="0" r="3810" b="635"/>
                <wp:wrapNone/>
                <wp:docPr id="7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25" type="#_x0000_t202" style="position:absolute;margin-left:388.3pt;margin-top:660.4pt;width:4.4pt;height:12.3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8886190</wp:posOffset>
                </wp:positionV>
                <wp:extent cx="1600200" cy="228600"/>
                <wp:effectExtent l="5080" t="8890" r="13970" b="10160"/>
                <wp:wrapNone/>
                <wp:docPr id="72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24684 24684"/>
                            <a:gd name="T3" fmla="*/ 24684 h 636"/>
                            <a:gd name="T4" fmla="+- 0 1999 1999"/>
                            <a:gd name="T5" fmla="*/ T4 w 4445"/>
                            <a:gd name="T6" fmla="+- 0 24684 24684"/>
                            <a:gd name="T7" fmla="*/ 24684 h 636"/>
                            <a:gd name="T8" fmla="+- 0 1999 1999"/>
                            <a:gd name="T9" fmla="*/ T8 w 4445"/>
                            <a:gd name="T10" fmla="+- 0 25319 24684"/>
                            <a:gd name="T11" fmla="*/ 25319 h 636"/>
                            <a:gd name="T12" fmla="+- 0 6444 1999"/>
                            <a:gd name="T13" fmla="*/ T12 w 4445"/>
                            <a:gd name="T14" fmla="+- 0 25319 24684"/>
                            <a:gd name="T15" fmla="*/ 25319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margin-left:56.65pt;margin-top:699.7pt;width:126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" path="m4445,l,,,635r4445,l4445,xe" strokeweight=".25397mm">
                <v:stroke miterlimit="10" joinstyle="miter" endcap="round"/>
                <v:path o:connecttype="custom" o:connectlocs="1600200,8872268;0,8872268;0,9100508;1600200,9100508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8886190</wp:posOffset>
                </wp:positionV>
                <wp:extent cx="1600200" cy="228600"/>
                <wp:effectExtent l="5080" t="8890" r="13970" b="10160"/>
                <wp:wrapNone/>
                <wp:docPr id="71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24684 24684"/>
                            <a:gd name="T3" fmla="*/ 24684 h 636"/>
                            <a:gd name="T4" fmla="+- 0 1999 1999"/>
                            <a:gd name="T5" fmla="*/ T4 w 4445"/>
                            <a:gd name="T6" fmla="+- 0 24684 24684"/>
                            <a:gd name="T7" fmla="*/ 24684 h 636"/>
                            <a:gd name="T8" fmla="+- 0 1999 1999"/>
                            <a:gd name="T9" fmla="*/ T8 w 4445"/>
                            <a:gd name="T10" fmla="+- 0 25319 24684"/>
                            <a:gd name="T11" fmla="*/ 25319 h 636"/>
                            <a:gd name="T12" fmla="+- 0 6444 1999"/>
                            <a:gd name="T13" fmla="*/ T12 w 4445"/>
                            <a:gd name="T14" fmla="+- 0 25319 24684"/>
                            <a:gd name="T15" fmla="*/ 25319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56.65pt;margin-top:699.7pt;width:126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" path="m4445,l,,,635r4445,l4445,xe" strokeweight=".25397mm">
                <v:stroke miterlimit="10" joinstyle="miter" endcap="round"/>
                <v:path o:connecttype="custom" o:connectlocs="1600200,8872268;0,8872268;0,9100508;1600200,9100508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8886190</wp:posOffset>
                </wp:positionV>
                <wp:extent cx="1600200" cy="228600"/>
                <wp:effectExtent l="5080" t="8890" r="13970" b="10160"/>
                <wp:wrapNone/>
                <wp:docPr id="70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6444 1999"/>
                            <a:gd name="T1" fmla="*/ T0 w 4445"/>
                            <a:gd name="T2" fmla="+- 0 24684 24684"/>
                            <a:gd name="T3" fmla="*/ 24684 h 636"/>
                            <a:gd name="T4" fmla="+- 0 1999 1999"/>
                            <a:gd name="T5" fmla="*/ T4 w 4445"/>
                            <a:gd name="T6" fmla="+- 0 24684 24684"/>
                            <a:gd name="T7" fmla="*/ 24684 h 636"/>
                            <a:gd name="T8" fmla="+- 0 1999 1999"/>
                            <a:gd name="T9" fmla="*/ T8 w 4445"/>
                            <a:gd name="T10" fmla="+- 0 25319 24684"/>
                            <a:gd name="T11" fmla="*/ 25319 h 636"/>
                            <a:gd name="T12" fmla="+- 0 6444 1999"/>
                            <a:gd name="T13" fmla="*/ T12 w 4445"/>
                            <a:gd name="T14" fmla="+- 0 25319 24684"/>
                            <a:gd name="T15" fmla="*/ 25319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5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56.65pt;margin-top:699.7pt;width:126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" path="m4445,l,,,635r4445,l4445,xe" strokeweight=".25397mm">
                <v:stroke miterlimit="10" joinstyle="miter" endcap="round"/>
                <v:path o:connecttype="custom" o:connectlocs="1600200,8872268;0,8872268;0,9100508;1600200,9100508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8969375</wp:posOffset>
                </wp:positionV>
                <wp:extent cx="55880" cy="156210"/>
                <wp:effectExtent l="0" t="0" r="3810" b="0"/>
                <wp:wrapNone/>
                <wp:docPr id="6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26" type="#_x0000_t202" style="position:absolute;margin-left:64.3pt;margin-top:706.25pt;width:4.4pt;height:12.3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kBqg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8886190</wp:posOffset>
                </wp:positionV>
                <wp:extent cx="2057400" cy="228600"/>
                <wp:effectExtent l="5080" t="8890" r="4445" b="10160"/>
                <wp:wrapNone/>
                <wp:docPr id="6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>
                            <a:gd name="T0" fmla="+- 0 12794 7079"/>
                            <a:gd name="T1" fmla="*/ T0 w 5716"/>
                            <a:gd name="T2" fmla="+- 0 24684 24684"/>
                            <a:gd name="T3" fmla="*/ 24684 h 636"/>
                            <a:gd name="T4" fmla="+- 0 7079 7079"/>
                            <a:gd name="T5" fmla="*/ T4 w 5716"/>
                            <a:gd name="T6" fmla="+- 0 24684 24684"/>
                            <a:gd name="T7" fmla="*/ 24684 h 636"/>
                            <a:gd name="T8" fmla="+- 0 7079 7079"/>
                            <a:gd name="T9" fmla="*/ T8 w 5716"/>
                            <a:gd name="T10" fmla="+- 0 25319 24684"/>
                            <a:gd name="T11" fmla="*/ 25319 h 636"/>
                            <a:gd name="T12" fmla="+- 0 12794 7079"/>
                            <a:gd name="T13" fmla="*/ T12 w 5716"/>
                            <a:gd name="T14" fmla="+- 0 25319 24684"/>
                            <a:gd name="T15" fmla="*/ 25319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16" h="636">
                              <a:moveTo>
                                <a:pt x="571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71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margin-left:200.65pt;margin-top:699.7pt;width:162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1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" path="m5715,l,,,635r5715,l5715,xe" strokeweight=".25397mm">
                <v:stroke miterlimit="10" joinstyle="miter" endcap="round"/>
                <v:path o:connecttype="custom" o:connectlocs="2057040,8872268;0,8872268;0,9100508;2057040,9100508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8886190</wp:posOffset>
                </wp:positionV>
                <wp:extent cx="2057400" cy="228600"/>
                <wp:effectExtent l="5080" t="8890" r="4445" b="10160"/>
                <wp:wrapNone/>
                <wp:docPr id="67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>
                            <a:gd name="T0" fmla="+- 0 12794 7079"/>
                            <a:gd name="T1" fmla="*/ T0 w 5716"/>
                            <a:gd name="T2" fmla="+- 0 24684 24684"/>
                            <a:gd name="T3" fmla="*/ 24684 h 636"/>
                            <a:gd name="T4" fmla="+- 0 7079 7079"/>
                            <a:gd name="T5" fmla="*/ T4 w 5716"/>
                            <a:gd name="T6" fmla="+- 0 24684 24684"/>
                            <a:gd name="T7" fmla="*/ 24684 h 636"/>
                            <a:gd name="T8" fmla="+- 0 7079 7079"/>
                            <a:gd name="T9" fmla="*/ T8 w 5716"/>
                            <a:gd name="T10" fmla="+- 0 25319 24684"/>
                            <a:gd name="T11" fmla="*/ 25319 h 636"/>
                            <a:gd name="T12" fmla="+- 0 12794 7079"/>
                            <a:gd name="T13" fmla="*/ T12 w 5716"/>
                            <a:gd name="T14" fmla="+- 0 25319 24684"/>
                            <a:gd name="T15" fmla="*/ 25319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16" h="636">
                              <a:moveTo>
                                <a:pt x="571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71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o:spid="_x0000_s1026" style="position:absolute;margin-left:200.65pt;margin-top:699.7pt;width:162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1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" path="m5715,l,,,635r5715,l5715,xe" strokeweight=".25397mm">
                <v:stroke miterlimit="10" joinstyle="miter" endcap="round"/>
                <v:path o:connecttype="custom" o:connectlocs="2057040,8872268;0,8872268;0,9100508;2057040,9100508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page">
                  <wp:posOffset>8969375</wp:posOffset>
                </wp:positionV>
                <wp:extent cx="55880" cy="156210"/>
                <wp:effectExtent l="0" t="0" r="3810" b="0"/>
                <wp:wrapNone/>
                <wp:docPr id="6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27" type="#_x0000_t202" style="position:absolute;margin-left:208.3pt;margin-top:706.25pt;width:4.4pt;height:12.3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8886190</wp:posOffset>
                </wp:positionV>
                <wp:extent cx="1600200" cy="228600"/>
                <wp:effectExtent l="5080" t="8890" r="4445" b="10160"/>
                <wp:wrapNone/>
                <wp:docPr id="65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custGeom>
                          <a:avLst/>
                          <a:gdLst>
                            <a:gd name="T0" fmla="+- 0 17874 13429"/>
                            <a:gd name="T1" fmla="*/ T0 w 4446"/>
                            <a:gd name="T2" fmla="+- 0 24684 24684"/>
                            <a:gd name="T3" fmla="*/ 24684 h 636"/>
                            <a:gd name="T4" fmla="+- 0 13429 13429"/>
                            <a:gd name="T5" fmla="*/ T4 w 4446"/>
                            <a:gd name="T6" fmla="+- 0 24684 24684"/>
                            <a:gd name="T7" fmla="*/ 24684 h 636"/>
                            <a:gd name="T8" fmla="+- 0 13429 13429"/>
                            <a:gd name="T9" fmla="*/ T8 w 4446"/>
                            <a:gd name="T10" fmla="+- 0 25319 24684"/>
                            <a:gd name="T11" fmla="*/ 25319 h 636"/>
                            <a:gd name="T12" fmla="+- 0 17874 13429"/>
                            <a:gd name="T13" fmla="*/ T12 w 4446"/>
                            <a:gd name="T14" fmla="+- 0 25319 24684"/>
                            <a:gd name="T15" fmla="*/ 25319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46" h="636">
                              <a:moveTo>
                                <a:pt x="444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444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margin-left:380.65pt;margin-top:699.7pt;width:126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" path="m4445,l,,,635r4445,l4445,xe" strokeweight=".25397mm">
                <v:stroke miterlimit="10" joinstyle="miter" endcap="round"/>
                <v:path o:connecttype="custom" o:connectlocs="1599840,8872268;0,8872268;0,9100508;1599840,9100508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8888730</wp:posOffset>
                </wp:positionV>
                <wp:extent cx="1828800" cy="228600"/>
                <wp:effectExtent l="5080" t="11430" r="4445" b="7620"/>
                <wp:wrapNone/>
                <wp:docPr id="64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custGeom>
                          <a:avLst/>
                          <a:gdLst>
                            <a:gd name="T0" fmla="+- 0 18509 13429"/>
                            <a:gd name="T1" fmla="*/ T0 w 5081"/>
                            <a:gd name="T2" fmla="+- 0 24692 24692"/>
                            <a:gd name="T3" fmla="*/ 24692 h 635"/>
                            <a:gd name="T4" fmla="+- 0 13429 13429"/>
                            <a:gd name="T5" fmla="*/ T4 w 5081"/>
                            <a:gd name="T6" fmla="+- 0 24692 24692"/>
                            <a:gd name="T7" fmla="*/ 24692 h 635"/>
                            <a:gd name="T8" fmla="+- 0 13429 13429"/>
                            <a:gd name="T9" fmla="*/ T8 w 5081"/>
                            <a:gd name="T10" fmla="+- 0 25327 24692"/>
                            <a:gd name="T11" fmla="*/ 25327 h 635"/>
                            <a:gd name="T12" fmla="+- 0 18509 13429"/>
                            <a:gd name="T13" fmla="*/ T12 w 5081"/>
                            <a:gd name="T14" fmla="+- 0 25327 24692"/>
                            <a:gd name="T15" fmla="*/ 25327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81" h="635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508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o:spid="_x0000_s1026" style="position:absolute;margin-left:380.65pt;margin-top:699.9pt;width:2in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" path="m5080,l,,,635r5080,l5080,xe" strokeweight=".25397mm">
                <v:stroke miterlimit="10" joinstyle="miter" endcap="round"/>
                <v:path o:connecttype="custom" o:connectlocs="1828440,8889120;0,8889120;0,9117720;1828440,911772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4931410</wp:posOffset>
                </wp:positionH>
                <wp:positionV relativeFrom="page">
                  <wp:posOffset>8972550</wp:posOffset>
                </wp:positionV>
                <wp:extent cx="55880" cy="156210"/>
                <wp:effectExtent l="0" t="0" r="3810" b="0"/>
                <wp:wrapNone/>
                <wp:docPr id="6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28" type="#_x0000_t202" style="position:absolute;margin-left:388.3pt;margin-top:706.5pt;width:4.4pt;height:12.3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BP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43cYcdJDjx7opNGtmJCfhqZA46AyOHc/wEk9gQMabcmq4U5U3xTiYt0SvqM3UoqxpaSGBH1z031y&#10;dcZRBmQ7fhQ1BCJ7LSzQ1MjeVA/qgQAdGvV4ao5JpoLNKEoScFTg8aM48G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6907530</wp:posOffset>
                </wp:positionV>
                <wp:extent cx="228600" cy="228600"/>
                <wp:effectExtent l="5080" t="11430" r="13970" b="7620"/>
                <wp:wrapNone/>
                <wp:docPr id="62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2634 1999"/>
                            <a:gd name="T1" fmla="*/ T0 w 635"/>
                            <a:gd name="T2" fmla="+- 0 19189 19189"/>
                            <a:gd name="T3" fmla="*/ 19189 h 636"/>
                            <a:gd name="T4" fmla="+- 0 1999 1999"/>
                            <a:gd name="T5" fmla="*/ T4 w 635"/>
                            <a:gd name="T6" fmla="+- 0 19189 19189"/>
                            <a:gd name="T7" fmla="*/ 19189 h 636"/>
                            <a:gd name="T8" fmla="+- 0 1999 1999"/>
                            <a:gd name="T9" fmla="*/ T8 w 635"/>
                            <a:gd name="T10" fmla="+- 0 19824 19189"/>
                            <a:gd name="T11" fmla="*/ 19824 h 636"/>
                            <a:gd name="T12" fmla="+- 0 2634 1999"/>
                            <a:gd name="T13" fmla="*/ T12 w 635"/>
                            <a:gd name="T14" fmla="+- 0 19824 19189"/>
                            <a:gd name="T15" fmla="*/ 1982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6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56.65pt;margin-top:543.9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" path="m635,l,,,635r635,l635,xe" strokeweight=".25397mm">
                <v:stroke miterlimit="10" joinstyle="miter" endcap="round"/>
                <v:path o:connecttype="custom" o:connectlocs="228600,6897178;0,6897178;0,7125419;228600,712541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6907530</wp:posOffset>
                </wp:positionV>
                <wp:extent cx="228600" cy="228600"/>
                <wp:effectExtent l="5080" t="11430" r="13970" b="7620"/>
                <wp:wrapNone/>
                <wp:docPr id="61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3269 2634"/>
                            <a:gd name="T1" fmla="*/ T0 w 635"/>
                            <a:gd name="T2" fmla="+- 0 19189 19189"/>
                            <a:gd name="T3" fmla="*/ 19189 h 636"/>
                            <a:gd name="T4" fmla="+- 0 2634 2634"/>
                            <a:gd name="T5" fmla="*/ T4 w 635"/>
                            <a:gd name="T6" fmla="+- 0 19189 19189"/>
                            <a:gd name="T7" fmla="*/ 19189 h 636"/>
                            <a:gd name="T8" fmla="+- 0 2634 2634"/>
                            <a:gd name="T9" fmla="*/ T8 w 635"/>
                            <a:gd name="T10" fmla="+- 0 19824 19189"/>
                            <a:gd name="T11" fmla="*/ 19824 h 636"/>
                            <a:gd name="T12" fmla="+- 0 3269 2634"/>
                            <a:gd name="T13" fmla="*/ T12 w 635"/>
                            <a:gd name="T14" fmla="+- 0 19824 19189"/>
                            <a:gd name="T15" fmla="*/ 1982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6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74.65pt;margin-top:543.9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" path="m635,l,,,635r635,l635,xe" strokeweight=".25397mm">
                <v:stroke miterlimit="10" joinstyle="miter" endcap="round"/>
                <v:path o:connecttype="custom" o:connectlocs="228600,6897178;0,6897178;0,7125419;228600,712541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6991350</wp:posOffset>
                </wp:positionV>
                <wp:extent cx="55880" cy="156210"/>
                <wp:effectExtent l="0" t="0" r="3810" b="0"/>
                <wp:wrapNone/>
                <wp:docPr id="6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29" type="#_x0000_t202" style="position:absolute;margin-left:82.3pt;margin-top:550.5pt;width:4.4pt;height:12.3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QRrAIAAKY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6907530</wp:posOffset>
                </wp:positionV>
                <wp:extent cx="228600" cy="228600"/>
                <wp:effectExtent l="6350" t="11430" r="12700" b="7620"/>
                <wp:wrapNone/>
                <wp:docPr id="59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225 3590"/>
                            <a:gd name="T1" fmla="*/ T0 w 635"/>
                            <a:gd name="T2" fmla="+- 0 19189 19189"/>
                            <a:gd name="T3" fmla="*/ 19189 h 636"/>
                            <a:gd name="T4" fmla="+- 0 3590 3590"/>
                            <a:gd name="T5" fmla="*/ T4 w 635"/>
                            <a:gd name="T6" fmla="+- 0 19189 19189"/>
                            <a:gd name="T7" fmla="*/ 19189 h 636"/>
                            <a:gd name="T8" fmla="+- 0 3590 3590"/>
                            <a:gd name="T9" fmla="*/ T8 w 635"/>
                            <a:gd name="T10" fmla="+- 0 19824 19189"/>
                            <a:gd name="T11" fmla="*/ 19824 h 636"/>
                            <a:gd name="T12" fmla="+- 0 4225 3590"/>
                            <a:gd name="T13" fmla="*/ T12 w 635"/>
                            <a:gd name="T14" fmla="+- 0 19824 19189"/>
                            <a:gd name="T15" fmla="*/ 1982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5" h="636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margin-left:101.75pt;margin-top:543.9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" path="m635,l,,,635r635,l635,xe" strokeweight=".25397mm">
                <v:stroke miterlimit="10" joinstyle="miter" endcap="round"/>
                <v:path o:connecttype="custom" o:connectlocs="228600,6897178;0,6897178;0,7125419;228600,712541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6991350</wp:posOffset>
                </wp:positionV>
                <wp:extent cx="55880" cy="156210"/>
                <wp:effectExtent l="0" t="0" r="0" b="0"/>
                <wp:wrapNone/>
                <wp:docPr id="5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30" type="#_x0000_t202" style="position:absolute;margin-left:109.2pt;margin-top:550.5pt;width:4.4pt;height:12.3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ge">
                  <wp:posOffset>6907530</wp:posOffset>
                </wp:positionV>
                <wp:extent cx="228600" cy="228600"/>
                <wp:effectExtent l="6350" t="11430" r="12700" b="7620"/>
                <wp:wrapNone/>
                <wp:docPr id="57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4860 4225"/>
                            <a:gd name="T1" fmla="*/ T0 w 636"/>
                            <a:gd name="T2" fmla="+- 0 19189 19189"/>
                            <a:gd name="T3" fmla="*/ 19189 h 636"/>
                            <a:gd name="T4" fmla="+- 0 4225 4225"/>
                            <a:gd name="T5" fmla="*/ T4 w 636"/>
                            <a:gd name="T6" fmla="+- 0 19189 19189"/>
                            <a:gd name="T7" fmla="*/ 19189 h 636"/>
                            <a:gd name="T8" fmla="+- 0 4225 4225"/>
                            <a:gd name="T9" fmla="*/ T8 w 636"/>
                            <a:gd name="T10" fmla="+- 0 19824 19189"/>
                            <a:gd name="T11" fmla="*/ 19824 h 636"/>
                            <a:gd name="T12" fmla="+- 0 4860 4225"/>
                            <a:gd name="T13" fmla="*/ T12 w 636"/>
                            <a:gd name="T14" fmla="+- 0 19824 19189"/>
                            <a:gd name="T15" fmla="*/ 1982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6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o:spid="_x0000_s1026" style="position:absolute;margin-left:119.75pt;margin-top:543.9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" path="m635,l,,,635r635,l635,xe" strokeweight=".25397mm">
                <v:stroke miterlimit="10" joinstyle="miter" endcap="round"/>
                <v:path o:connecttype="custom" o:connectlocs="228241,6897178;0,6897178;0,7125419;228241,712541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ge">
                  <wp:posOffset>6991350</wp:posOffset>
                </wp:positionV>
                <wp:extent cx="55880" cy="156210"/>
                <wp:effectExtent l="0" t="0" r="0" b="0"/>
                <wp:wrapNone/>
                <wp:docPr id="5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31" type="#_x0000_t202" style="position:absolute;margin-left:127.2pt;margin-top:550.5pt;width:4.4pt;height:12.3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ge">
                  <wp:posOffset>6907530</wp:posOffset>
                </wp:positionV>
                <wp:extent cx="228600" cy="228600"/>
                <wp:effectExtent l="6350" t="11430" r="12700" b="7620"/>
                <wp:wrapNone/>
                <wp:docPr id="55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495 4860"/>
                            <a:gd name="T1" fmla="*/ T0 w 636"/>
                            <a:gd name="T2" fmla="+- 0 19189 19189"/>
                            <a:gd name="T3" fmla="*/ 19189 h 636"/>
                            <a:gd name="T4" fmla="+- 0 4860 4860"/>
                            <a:gd name="T5" fmla="*/ T4 w 636"/>
                            <a:gd name="T6" fmla="+- 0 19189 19189"/>
                            <a:gd name="T7" fmla="*/ 19189 h 636"/>
                            <a:gd name="T8" fmla="+- 0 4860 4860"/>
                            <a:gd name="T9" fmla="*/ T8 w 636"/>
                            <a:gd name="T10" fmla="+- 0 19824 19189"/>
                            <a:gd name="T11" fmla="*/ 19824 h 636"/>
                            <a:gd name="T12" fmla="+- 0 5495 4860"/>
                            <a:gd name="T13" fmla="*/ T12 w 636"/>
                            <a:gd name="T14" fmla="+- 0 19824 19189"/>
                            <a:gd name="T15" fmla="*/ 19824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6" h="636">
                              <a:moveTo>
                                <a:pt x="635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63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margin-left:137.75pt;margin-top:543.9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" path="m635,l,,,635r635,l635,xe" strokeweight=".25397mm">
                <v:stroke miterlimit="10" joinstyle="miter" endcap="round"/>
                <v:path o:connecttype="custom" o:connectlocs="228241,6897178;0,6897178;0,7125419;228241,712541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ge">
                  <wp:posOffset>6991350</wp:posOffset>
                </wp:positionV>
                <wp:extent cx="55880" cy="156210"/>
                <wp:effectExtent l="0" t="0" r="0" b="0"/>
                <wp:wrapNone/>
                <wp:docPr id="5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32" type="#_x0000_t202" style="position:absolute;margin-left:145.2pt;margin-top:550.5pt;width:4.4pt;height:12.3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Sa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oxAjTnro0QOdNLoVEwq8d6ZA46AyOHc/wEk9gQMabcmq4U5U3xTiYt0SvqM3UoqxpaSGBH1z031y&#10;dcZRBmQ7fhQ1BCJ7LSzQ1MjeVA/qgQAdGvV4ao5JpoLNKEoScFTg8aM48G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4453890</wp:posOffset>
                </wp:positionV>
                <wp:extent cx="4114800" cy="228600"/>
                <wp:effectExtent l="5080" t="5715" r="13970" b="13335"/>
                <wp:wrapNone/>
                <wp:docPr id="5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custGeom>
                          <a:avLst/>
                          <a:gdLst>
                            <a:gd name="T0" fmla="+- 0 13429 1999"/>
                            <a:gd name="T1" fmla="*/ T0 w 11430"/>
                            <a:gd name="T2" fmla="+- 0 12373 12373"/>
                            <a:gd name="T3" fmla="*/ 12373 h 636"/>
                            <a:gd name="T4" fmla="+- 0 1999 1999"/>
                            <a:gd name="T5" fmla="*/ T4 w 11430"/>
                            <a:gd name="T6" fmla="+- 0 12373 12373"/>
                            <a:gd name="T7" fmla="*/ 12373 h 636"/>
                            <a:gd name="T8" fmla="+- 0 1999 1999"/>
                            <a:gd name="T9" fmla="*/ T8 w 11430"/>
                            <a:gd name="T10" fmla="+- 0 13008 12373"/>
                            <a:gd name="T11" fmla="*/ 13008 h 636"/>
                            <a:gd name="T12" fmla="+- 0 13429 1999"/>
                            <a:gd name="T13" fmla="*/ T12 w 11430"/>
                            <a:gd name="T14" fmla="+- 0 13008 12373"/>
                            <a:gd name="T15" fmla="*/ 1300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430" h="636">
                              <a:moveTo>
                                <a:pt x="1143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143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56.65pt;margin-top:350.7pt;width:324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3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" path="m11430,l,,,635r11430,l11430,xe" strokeweight=".25397mm">
                <v:stroke miterlimit="10" joinstyle="miter" endcap="round"/>
                <v:path o:connecttype="custom" o:connectlocs="4114800,4447276;0,4447276;0,4675517;4114800,4675517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4537710</wp:posOffset>
                </wp:positionV>
                <wp:extent cx="95885" cy="156210"/>
                <wp:effectExtent l="0" t="3810" r="1905" b="1905"/>
                <wp:wrapNone/>
                <wp:docPr id="5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 w:rsidRPr="002B4628">
                              <w:rPr>
                                <w:rFonts w:ascii="Arial" w:eastAsia="Arial" w:hAnsi="Arial" w:cs="Arial"/>
                                <w:color w:val="000000"/>
                                <w:w w:val="9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33" type="#_x0000_t202" style="position:absolute;margin-left:64.3pt;margin-top:357.3pt;width:7.55pt;height:12.3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 w:rsidRPr="002B4628">
                        <w:rPr>
                          <w:rFonts w:ascii="Arial" w:eastAsia="Arial" w:hAnsi="Arial" w:cs="Arial"/>
                          <w:color w:val="000000"/>
                          <w:w w:val="9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9483090</wp:posOffset>
                </wp:positionV>
                <wp:extent cx="2858770" cy="228600"/>
                <wp:effectExtent l="5080" t="5715" r="12700" b="13335"/>
                <wp:wrapNone/>
                <wp:docPr id="51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228600"/>
                        </a:xfrm>
                        <a:custGeom>
                          <a:avLst/>
                          <a:gdLst>
                            <a:gd name="T0" fmla="+- 0 9940 1999"/>
                            <a:gd name="T1" fmla="*/ T0 w 7942"/>
                            <a:gd name="T2" fmla="+- 0 26343 26343"/>
                            <a:gd name="T3" fmla="*/ 26343 h 636"/>
                            <a:gd name="T4" fmla="+- 0 1999 1999"/>
                            <a:gd name="T5" fmla="*/ T4 w 7942"/>
                            <a:gd name="T6" fmla="+- 0 26343 26343"/>
                            <a:gd name="T7" fmla="*/ 26343 h 636"/>
                            <a:gd name="T8" fmla="+- 0 1999 1999"/>
                            <a:gd name="T9" fmla="*/ T8 w 7942"/>
                            <a:gd name="T10" fmla="+- 0 26978 26343"/>
                            <a:gd name="T11" fmla="*/ 26978 h 636"/>
                            <a:gd name="T12" fmla="+- 0 9940 1999"/>
                            <a:gd name="T13" fmla="*/ T12 w 7942"/>
                            <a:gd name="T14" fmla="+- 0 26978 26343"/>
                            <a:gd name="T15" fmla="*/ 2697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942" h="636">
                              <a:moveTo>
                                <a:pt x="7941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7941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56.65pt;margin-top:746.7pt;width:225.1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" path="m7941,l,,,635r7941,l7941,xe" strokeweight=".25397mm">
                <v:stroke miterlimit="10" joinstyle="miter" endcap="round"/>
                <v:path o:connecttype="custom" o:connectlocs="2858410,9468569;0,9468569;0,9696809;2858410,9696809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9483090</wp:posOffset>
                </wp:positionV>
                <wp:extent cx="2856230" cy="228600"/>
                <wp:effectExtent l="6350" t="5715" r="13970" b="13335"/>
                <wp:wrapNone/>
                <wp:docPr id="50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30" cy="228600"/>
                        </a:xfrm>
                        <a:custGeom>
                          <a:avLst/>
                          <a:gdLst>
                            <a:gd name="T0" fmla="+- 0 18509 10575"/>
                            <a:gd name="T1" fmla="*/ T0 w 7934"/>
                            <a:gd name="T2" fmla="+- 0 26343 26343"/>
                            <a:gd name="T3" fmla="*/ 26343 h 636"/>
                            <a:gd name="T4" fmla="+- 0 10575 10575"/>
                            <a:gd name="T5" fmla="*/ T4 w 7934"/>
                            <a:gd name="T6" fmla="+- 0 26343 26343"/>
                            <a:gd name="T7" fmla="*/ 26343 h 636"/>
                            <a:gd name="T8" fmla="+- 0 10575 10575"/>
                            <a:gd name="T9" fmla="*/ T8 w 7934"/>
                            <a:gd name="T10" fmla="+- 0 26978 26343"/>
                            <a:gd name="T11" fmla="*/ 26978 h 636"/>
                            <a:gd name="T12" fmla="+- 0 18509 10575"/>
                            <a:gd name="T13" fmla="*/ T12 w 7934"/>
                            <a:gd name="T14" fmla="+- 0 26978 26343"/>
                            <a:gd name="T15" fmla="*/ 2697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934" h="636">
                              <a:moveTo>
                                <a:pt x="7934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7934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143" cap="rnd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margin-left:299.75pt;margin-top:746.7pt;width:224.9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34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" path="m7934,l,,,635r7934,l7934,xe" strokeweight=".25397mm">
                <v:stroke miterlimit="10" joinstyle="miter" endcap="round"/>
                <v:path o:connecttype="custom" o:connectlocs="2856230,9468569;0,9468569;0,9696809;2856230,9696809" o:connectangles="0,0,0,0"/>
                <w10:wrap anchorx="page" anchory="page"/>
              </v:shape>
            </w:pict>
          </mc:Fallback>
        </mc:AlternateContent>
      </w:r>
    </w:p>
    <w:p w:rsidR="008D4B7C" w:rsidRPr="00DD287E" w:rsidRDefault="008D4B7C" w:rsidP="00DD287E">
      <w:pPr>
        <w:tabs>
          <w:tab w:val="left" w:pos="950"/>
        </w:tabs>
        <w:spacing w:line="318" w:lineRule="exact"/>
        <w:ind w:right="-113"/>
        <w:rPr>
          <w:lang w:val="pl-PL"/>
        </w:rPr>
        <w:sectPr w:rsidR="008D4B7C" w:rsidRPr="00DD287E">
          <w:pgSz w:w="11900" w:h="16840"/>
          <w:pgMar w:top="1167" w:right="2891" w:bottom="0" w:left="2966" w:header="708" w:footer="708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Karta </w:t>
      </w:r>
      <w:r>
        <w:tab/>
      </w:r>
      <w:r w:rsidRPr="002B4628">
        <w:rPr>
          <w:rFonts w:ascii="Arial" w:eastAsia="Arial" w:hAnsi="Arial" w:cs="Arial"/>
          <w:b/>
          <w:bCs/>
          <w:color w:val="000000"/>
          <w:w w:val="95"/>
          <w:sz w:val="32"/>
          <w:szCs w:val="32"/>
        </w:rPr>
        <w:t xml:space="preserve"> z</w:t>
      </w:r>
      <w:r w:rsidR="00DD287E">
        <w:rPr>
          <w:rFonts w:ascii="Arial" w:eastAsia="Arial" w:hAnsi="Arial" w:cs="Arial"/>
          <w:b/>
          <w:bCs/>
          <w:color w:val="000000"/>
          <w:w w:val="95"/>
          <w:sz w:val="32"/>
          <w:szCs w:val="32"/>
        </w:rPr>
        <w:t>apisu dziecka do klasy</w:t>
      </w:r>
      <w:r w:rsidR="00DD287E">
        <w:rPr>
          <w:rFonts w:ascii="Arial" w:eastAsia="Arial" w:hAnsi="Arial" w:cs="Arial"/>
          <w:b/>
          <w:bCs/>
          <w:color w:val="000000"/>
          <w:w w:val="95"/>
          <w:sz w:val="32"/>
          <w:szCs w:val="32"/>
          <w:lang w:val="pl-PL"/>
        </w:rPr>
        <w:t xml:space="preserve"> …………</w:t>
      </w:r>
    </w:p>
    <w:p w:rsidR="008D4B7C" w:rsidRDefault="00032BCC">
      <w:pPr>
        <w:tabs>
          <w:tab w:val="left" w:pos="2265"/>
        </w:tabs>
        <w:spacing w:before="47" w:line="281" w:lineRule="exact"/>
        <w:ind w:right="-113"/>
      </w:pPr>
      <w:r>
        <w:rPr>
          <w:rFonts w:ascii="Arial" w:eastAsia="Arial" w:hAnsi="Arial" w:cs="Arial"/>
          <w:b/>
          <w:bCs/>
          <w:color w:val="000000"/>
          <w:w w:val="95"/>
          <w:sz w:val="26"/>
          <w:szCs w:val="26"/>
          <w:lang w:val="pl-PL"/>
        </w:rPr>
        <w:lastRenderedPageBreak/>
        <w:t xml:space="preserve">                        </w:t>
      </w:r>
      <w:r>
        <w:rPr>
          <w:rFonts w:ascii="Arial" w:eastAsia="Arial" w:hAnsi="Arial" w:cs="Arial"/>
          <w:b/>
          <w:bCs/>
          <w:color w:val="000000"/>
          <w:w w:val="95"/>
          <w:sz w:val="26"/>
          <w:szCs w:val="26"/>
        </w:rPr>
        <w:t xml:space="preserve">Szkoły Podstawowej w </w:t>
      </w:r>
      <w:r>
        <w:rPr>
          <w:rFonts w:ascii="Arial" w:eastAsia="Arial" w:hAnsi="Arial" w:cs="Arial"/>
          <w:b/>
          <w:bCs/>
          <w:color w:val="000000"/>
          <w:w w:val="95"/>
          <w:sz w:val="26"/>
          <w:szCs w:val="26"/>
          <w:lang w:val="pl-PL"/>
        </w:rPr>
        <w:t>Minodze</w:t>
      </w:r>
      <w:r w:rsidR="008D4B7C" w:rsidRPr="002B4628">
        <w:rPr>
          <w:rFonts w:ascii="Arial" w:eastAsia="Arial" w:hAnsi="Arial" w:cs="Arial"/>
          <w:b/>
          <w:bCs/>
          <w:color w:val="000000"/>
          <w:spacing w:val="68"/>
          <w:w w:val="95"/>
          <w:sz w:val="26"/>
          <w:szCs w:val="26"/>
        </w:rPr>
        <w:t xml:space="preserve"> </w:t>
      </w:r>
      <w:r w:rsidR="008D4B7C">
        <w:rPr>
          <w:rFonts w:ascii="Arial" w:eastAsia="Arial" w:hAnsi="Arial" w:cs="Arial"/>
          <w:b/>
          <w:bCs/>
          <w:color w:val="000000"/>
          <w:spacing w:val="14796"/>
          <w:sz w:val="26"/>
          <w:szCs w:val="26"/>
        </w:rPr>
        <w:t xml:space="preserve"> </w:t>
      </w:r>
      <w:r w:rsidR="008D4B7C">
        <w:tab/>
      </w:r>
      <w:r w:rsidR="00DD287E"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>na rok szkolny 201</w:t>
      </w:r>
      <w:r w:rsidR="000516E8">
        <w:rPr>
          <w:rFonts w:ascii="Arial" w:eastAsia="Arial" w:hAnsi="Arial" w:cs="Arial"/>
          <w:b/>
          <w:bCs/>
          <w:color w:val="000000"/>
          <w:spacing w:val="1"/>
          <w:sz w:val="26"/>
          <w:szCs w:val="26"/>
          <w:lang w:val="pl-PL"/>
        </w:rPr>
        <w:t>8</w:t>
      </w:r>
      <w:r w:rsidR="00DD287E">
        <w:rPr>
          <w:rFonts w:ascii="Arial" w:eastAsia="Arial" w:hAnsi="Arial" w:cs="Arial"/>
          <w:b/>
          <w:bCs/>
          <w:color w:val="000000"/>
          <w:spacing w:val="1"/>
          <w:sz w:val="26"/>
          <w:szCs w:val="26"/>
        </w:rPr>
        <w:t>/1</w:t>
      </w:r>
      <w:r w:rsidR="000516E8">
        <w:rPr>
          <w:rFonts w:ascii="Arial" w:eastAsia="Arial" w:hAnsi="Arial" w:cs="Arial"/>
          <w:b/>
          <w:bCs/>
          <w:color w:val="000000"/>
          <w:spacing w:val="1"/>
          <w:sz w:val="26"/>
          <w:szCs w:val="26"/>
          <w:lang w:val="pl-PL"/>
        </w:rPr>
        <w:t>9</w:t>
      </w:r>
      <w:r w:rsidR="008D4B7C" w:rsidRPr="002B4628">
        <w:rPr>
          <w:rFonts w:ascii="Arial" w:eastAsia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2189" w:bottom="0" w:left="2251" w:header="708" w:footer="708" w:gutter="0"/>
          <w:cols w:space="708"/>
        </w:sectPr>
      </w:pPr>
    </w:p>
    <w:p w:rsidR="008D4B7C" w:rsidRDefault="008D4B7C">
      <w:pPr>
        <w:spacing w:before="608"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lastRenderedPageBreak/>
        <w:t>DANE DZIECKA</w:t>
      </w:r>
      <w:r w:rsidRPr="002B4628">
        <w:rPr>
          <w:rFonts w:ascii="Arial" w:eastAsia="Arial" w:hAnsi="Arial" w:cs="Arial"/>
          <w:b/>
          <w:bCs/>
          <w:color w:val="000000"/>
          <w:spacing w:val="8"/>
          <w:w w:val="91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5059" w:bottom="0" w:left="5117" w:header="708" w:footer="708" w:gutter="0"/>
          <w:cols w:space="708"/>
        </w:sectPr>
      </w:pPr>
    </w:p>
    <w:p w:rsidR="008D4B7C" w:rsidRDefault="008D4B7C">
      <w:pPr>
        <w:spacing w:before="41"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</w:t>
      </w:r>
    </w:p>
    <w:p w:rsidR="008D4B7C" w:rsidRDefault="008D4B7C">
      <w:pPr>
        <w:spacing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Dane osobowe dziecka</w:t>
      </w:r>
      <w:r w:rsidRPr="002B4628">
        <w:rPr>
          <w:rFonts w:ascii="Arial" w:eastAsia="Arial" w:hAnsi="Arial" w:cs="Arial"/>
          <w:b/>
          <w:bCs/>
          <w:color w:val="000000"/>
          <w:spacing w:val="26"/>
          <w:w w:val="94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8203" w:bottom="0" w:left="1133" w:header="708" w:footer="708" w:gutter="0"/>
          <w:cols w:space="708"/>
        </w:sectPr>
      </w:pPr>
    </w:p>
    <w:p w:rsidR="008D4B7C" w:rsidRDefault="008D4B7C">
      <w:pPr>
        <w:spacing w:before="46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Drugie imię </w:t>
      </w:r>
    </w:p>
    <w:p w:rsidR="008D4B7C" w:rsidRDefault="008D4B7C">
      <w:pPr>
        <w:spacing w:before="46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Nazwisko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3965" w:header="708" w:footer="708" w:gutter="0"/>
          <w:cols w:num="2" w:space="708" w:equalWidth="0">
            <w:col w:w="1306" w:space="1531"/>
            <w:col w:w="1110"/>
          </w:cols>
        </w:sectPr>
      </w:pPr>
    </w:p>
    <w:p w:rsidR="008D4B7C" w:rsidRDefault="008D4B7C">
      <w:pPr>
        <w:spacing w:before="600"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PESEL  </w:t>
      </w:r>
    </w:p>
    <w:p w:rsidR="008D4B7C" w:rsidRDefault="008D4B7C">
      <w:pPr>
        <w:spacing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003" w:bottom="0" w:left="1133" w:header="708" w:footer="708" w:gutter="0"/>
          <w:cols w:space="708"/>
        </w:sectPr>
      </w:pPr>
    </w:p>
    <w:p w:rsidR="008D4B7C" w:rsidRDefault="008D4B7C">
      <w:pPr>
        <w:spacing w:before="38"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Data urodzenia </w:t>
      </w:r>
    </w:p>
    <w:p w:rsidR="008D4B7C" w:rsidRDefault="008D4B7C">
      <w:pPr>
        <w:spacing w:after="38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</w:p>
    <w:p w:rsidR="008D4B7C" w:rsidRDefault="008D4B7C">
      <w:pPr>
        <w:spacing w:before="38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   Miejsce urodzenia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133" w:header="708" w:footer="708" w:gutter="0"/>
          <w:cols w:num="2" w:space="708" w:equalWidth="0">
            <w:col w:w="1623" w:space="1920"/>
            <w:col w:w="2286"/>
          </w:cols>
        </w:sectPr>
      </w:pPr>
    </w:p>
    <w:p w:rsidR="008D4B7C" w:rsidRDefault="008D4B7C">
      <w:pPr>
        <w:spacing w:before="46"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lastRenderedPageBreak/>
        <w:t>Adres zamieszkania dziecka</w:t>
      </w:r>
      <w:r w:rsidRPr="002B4628">
        <w:rPr>
          <w:rFonts w:ascii="Arial" w:eastAsia="Arial" w:hAnsi="Arial" w:cs="Arial"/>
          <w:b/>
          <w:bCs/>
          <w:color w:val="000000"/>
          <w:spacing w:val="9"/>
          <w:w w:val="96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603" w:bottom="0" w:left="1133" w:header="708" w:footer="708" w:gutter="0"/>
          <w:cols w:space="708"/>
        </w:sectPr>
      </w:pPr>
    </w:p>
    <w:p w:rsidR="008D4B7C" w:rsidRDefault="008D4B7C">
      <w:pPr>
        <w:spacing w:before="41"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Miejscowość </w:t>
      </w:r>
    </w:p>
    <w:p w:rsidR="008D4B7C" w:rsidRDefault="008D4B7C">
      <w:pPr>
        <w:spacing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9408" w:bottom="0" w:left="1133" w:header="708" w:footer="708" w:gutter="0"/>
          <w:cols w:space="708"/>
        </w:sectPr>
      </w:pPr>
    </w:p>
    <w:p w:rsidR="008D4B7C" w:rsidRDefault="008D4B7C">
      <w:pPr>
        <w:spacing w:before="38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Nr domu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4848" w:bottom="0" w:left="6086" w:header="708" w:footer="708" w:gutter="0"/>
          <w:cols w:space="708"/>
        </w:sectPr>
      </w:pPr>
    </w:p>
    <w:p w:rsidR="008D4B7C" w:rsidRDefault="008D4B7C">
      <w:pPr>
        <w:spacing w:before="605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Poczta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147" w:bottom="0" w:left="3965" w:header="708" w:footer="708" w:gutter="0"/>
          <w:cols w:space="708"/>
        </w:sectPr>
      </w:pPr>
    </w:p>
    <w:p w:rsidR="008D4B7C" w:rsidRDefault="008D4B7C">
      <w:pPr>
        <w:spacing w:before="883"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lastRenderedPageBreak/>
        <w:t>Adres zameldowania dziecka, jeśli jest inny niż adres zamieszkania</w:t>
      </w:r>
      <w:r w:rsidRPr="002B4628">
        <w:rPr>
          <w:rFonts w:ascii="Arial" w:eastAsia="Arial" w:hAnsi="Arial" w:cs="Arial"/>
          <w:b/>
          <w:bCs/>
          <w:color w:val="000000"/>
          <w:spacing w:val="34"/>
          <w:w w:val="96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3318" w:bottom="0" w:left="1133" w:header="708" w:footer="708" w:gutter="0"/>
          <w:cols w:space="708"/>
        </w:sectPr>
      </w:pPr>
    </w:p>
    <w:p w:rsidR="008D4B7C" w:rsidRDefault="008D4B7C">
      <w:pPr>
        <w:spacing w:before="46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                                 nr domu </w:t>
      </w:r>
    </w:p>
    <w:p w:rsidR="008D4B7C" w:rsidRDefault="008D4B7C">
      <w:pPr>
        <w:spacing w:before="46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                          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5381" w:header="708" w:footer="708" w:gutter="0"/>
          <w:cols w:num="2" w:space="708" w:equalWidth="0">
            <w:col w:w="2890" w:space="653"/>
            <w:col w:w="1642"/>
          </w:cols>
        </w:sectPr>
      </w:pPr>
    </w:p>
    <w:p w:rsidR="008D4B7C" w:rsidRDefault="008D4B7C">
      <w:pPr>
        <w:spacing w:before="605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Miejscowość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6576" w:bottom="0" w:left="3965" w:header="708" w:footer="708" w:gutter="0"/>
          <w:cols w:space="708"/>
        </w:sectPr>
      </w:pPr>
    </w:p>
    <w:p w:rsidR="008D4B7C" w:rsidRDefault="008D4B7C">
      <w:pPr>
        <w:spacing w:before="605" w:after="38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Województwo </w:t>
      </w:r>
    </w:p>
    <w:p w:rsidR="008D4B7C" w:rsidRDefault="008D4B7C">
      <w:pPr>
        <w:spacing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after="43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D4B7C" w:rsidRDefault="008D4B7C">
      <w:pPr>
        <w:spacing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</w:p>
    <w:p w:rsidR="008D4B7C" w:rsidRDefault="008D4B7C">
      <w:pPr>
        <w:spacing w:before="605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    Powiat </w:t>
      </w:r>
    </w:p>
    <w:p w:rsidR="008D4B7C" w:rsidRDefault="008D4B7C">
      <w:pPr>
        <w:spacing w:before="605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Gmina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133" w:header="708" w:footer="708" w:gutter="0"/>
          <w:cols w:num="3" w:space="708" w:equalWidth="0">
            <w:col w:w="1537" w:space="1301"/>
            <w:col w:w="1196" w:space="2347"/>
            <w:col w:w="831"/>
          </w:cols>
        </w:sectPr>
      </w:pPr>
    </w:p>
    <w:p w:rsidR="008D4B7C" w:rsidRDefault="008D4B7C">
      <w:pPr>
        <w:spacing w:before="41"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lastRenderedPageBreak/>
        <w:t>Dane rodziców/opiekunów:</w:t>
      </w:r>
      <w:r w:rsidRPr="002B4628">
        <w:rPr>
          <w:rFonts w:ascii="Arial" w:eastAsia="Arial" w:hAnsi="Arial" w:cs="Arial"/>
          <w:b/>
          <w:bCs/>
          <w:color w:val="000000"/>
          <w:spacing w:val="31"/>
          <w:w w:val="98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635" w:bottom="0" w:left="1133" w:header="708" w:footer="708" w:gutter="0"/>
          <w:cols w:space="708"/>
        </w:sectPr>
      </w:pPr>
    </w:p>
    <w:p w:rsidR="008D4B7C" w:rsidRDefault="008D4B7C">
      <w:pPr>
        <w:spacing w:before="46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Telefon (matki)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2630" w:bottom="0" w:left="7502" w:header="708" w:footer="708" w:gutter="0"/>
          <w:cols w:space="708"/>
        </w:sectPr>
      </w:pPr>
    </w:p>
    <w:p w:rsidR="008D4B7C" w:rsidRDefault="008D4B7C">
      <w:pPr>
        <w:spacing w:before="605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Nazwisko </w:t>
      </w:r>
    </w:p>
    <w:p w:rsidR="008D4B7C" w:rsidRDefault="008D4B7C">
      <w:pPr>
        <w:spacing w:before="605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Telefon (ojca)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3965" w:header="708" w:footer="708" w:gutter="0"/>
          <w:cols w:num="2" w:space="708" w:equalWidth="0">
            <w:col w:w="1162" w:space="2381"/>
            <w:col w:w="1590"/>
          </w:cols>
        </w:sectPr>
      </w:pPr>
    </w:p>
    <w:p w:rsidR="008D4B7C" w:rsidRDefault="008D4B7C">
      <w:pPr>
        <w:spacing w:before="605" w:after="38" w:line="240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Adres poczty elektronicznej matki  </w:t>
      </w:r>
    </w:p>
    <w:p w:rsidR="008D4B7C" w:rsidRDefault="008D4B7C">
      <w:pPr>
        <w:spacing w:line="237" w:lineRule="exact"/>
        <w:ind w:right="-113"/>
      </w:pPr>
      <w:r w:rsidRPr="002B4628">
        <w:rPr>
          <w:rFonts w:ascii="Arial" w:eastAsia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</w:p>
    <w:p w:rsidR="008D4B7C" w:rsidRDefault="008D4B7C">
      <w:pPr>
        <w:spacing w:before="605" w:line="240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Adres poczty elektronicznej ojca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133" w:header="708" w:footer="708" w:gutter="0"/>
          <w:cols w:num="2" w:space="708" w:equalWidth="0">
            <w:col w:w="3596" w:space="1363"/>
            <w:col w:w="3375"/>
          </w:cols>
        </w:sectPr>
      </w:pPr>
    </w:p>
    <w:p w:rsidR="008D4B7C" w:rsidRDefault="008D4B7C">
      <w:pPr>
        <w:spacing w:before="464" w:line="217" w:lineRule="exact"/>
        <w:ind w:right="-113"/>
      </w:pPr>
      <w:r w:rsidRPr="002B4628">
        <w:rPr>
          <w:rFonts w:ascii="Arial" w:eastAsia="Arial" w:hAnsi="Arial" w:cs="Arial"/>
          <w:color w:val="000000"/>
          <w:w w:val="93"/>
          <w:sz w:val="24"/>
          <w:szCs w:val="24"/>
        </w:rPr>
        <w:lastRenderedPageBreak/>
        <w:t xml:space="preserve">                                              </w:t>
      </w:r>
      <w:r w:rsidRPr="002B4628">
        <w:rPr>
          <w:rFonts w:ascii="Arial" w:eastAsia="Arial" w:hAnsi="Arial" w:cs="Arial"/>
          <w:color w:val="000000"/>
          <w:spacing w:val="16"/>
          <w:w w:val="93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831" w:bottom="0" w:left="1133" w:header="708" w:footer="708" w:gutter="0"/>
          <w:cols w:space="708"/>
        </w:sectPr>
      </w:pPr>
    </w:p>
    <w:p w:rsidR="008D4B7C" w:rsidRDefault="008D4B7C">
      <w:pPr>
        <w:spacing w:before="44" w:line="165" w:lineRule="exact"/>
        <w:ind w:right="-113"/>
      </w:pPr>
      <w:r w:rsidRPr="002B4628">
        <w:rPr>
          <w:rFonts w:ascii="Arial" w:eastAsia="Arial" w:hAnsi="Arial" w:cs="Arial"/>
          <w:color w:val="000000"/>
          <w:w w:val="95"/>
          <w:sz w:val="18"/>
          <w:szCs w:val="18"/>
        </w:rPr>
        <w:lastRenderedPageBreak/>
        <w:t>Kartę wypełnić w oparciu o dowody osobiste rodziców, zaświadczenie z urzędu gminy o zameldowaniu dziecka, skrócony akt</w:t>
      </w:r>
      <w:r w:rsidRPr="002B4628">
        <w:rPr>
          <w:rFonts w:ascii="Arial" w:eastAsia="Arial" w:hAnsi="Arial" w:cs="Arial"/>
          <w:color w:val="000000"/>
          <w:spacing w:val="47"/>
          <w:w w:val="95"/>
          <w:sz w:val="18"/>
          <w:szCs w:val="18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79" w:bottom="0" w:left="1272" w:header="708" w:footer="708" w:gutter="0"/>
          <w:cols w:space="708"/>
        </w:sectPr>
      </w:pPr>
    </w:p>
    <w:p w:rsidR="008D4B7C" w:rsidRDefault="008D4B7C">
      <w:pPr>
        <w:spacing w:before="41" w:line="165" w:lineRule="exact"/>
        <w:ind w:right="-113"/>
        <w:rPr>
          <w:rFonts w:ascii="Arial" w:eastAsia="Arial" w:hAnsi="Arial" w:cs="Arial"/>
          <w:color w:val="000000"/>
          <w:spacing w:val="6"/>
          <w:w w:val="90"/>
          <w:sz w:val="18"/>
          <w:szCs w:val="18"/>
        </w:rPr>
      </w:pPr>
      <w:r w:rsidRPr="002B4628">
        <w:rPr>
          <w:rFonts w:ascii="Arial" w:eastAsia="Arial" w:hAnsi="Arial" w:cs="Arial"/>
          <w:color w:val="000000"/>
          <w:w w:val="90"/>
          <w:sz w:val="18"/>
          <w:szCs w:val="18"/>
        </w:rPr>
        <w:lastRenderedPageBreak/>
        <w:t>urodzenia dziecka</w:t>
      </w:r>
      <w:r w:rsidRPr="002B4628">
        <w:rPr>
          <w:rFonts w:ascii="Arial" w:eastAsia="Arial" w:hAnsi="Arial" w:cs="Arial"/>
          <w:color w:val="000000"/>
          <w:spacing w:val="6"/>
          <w:w w:val="90"/>
          <w:sz w:val="18"/>
          <w:szCs w:val="18"/>
        </w:rPr>
        <w:t xml:space="preserve"> </w:t>
      </w:r>
    </w:p>
    <w:p w:rsidR="008D4B7C" w:rsidRDefault="008D4B7C" w:rsidP="008D4B7C">
      <w:pPr>
        <w:spacing w:line="20" w:lineRule="exact"/>
        <w:ind w:right="-113"/>
        <w:sectPr w:rsidR="008D4B7C" w:rsidSect="00032BCC">
          <w:type w:val="continuous"/>
          <w:pgSz w:w="11900" w:h="16840"/>
          <w:pgMar w:top="1417" w:right="9223" w:bottom="0" w:left="1315" w:header="708" w:footer="708" w:gutter="0"/>
          <w:cols w:space="708"/>
        </w:sectPr>
      </w:pPr>
    </w:p>
    <w:p w:rsidR="008D4B7C" w:rsidRDefault="000516E8" w:rsidP="008D4B7C">
      <w:pPr>
        <w:spacing w:line="20" w:lineRule="exact"/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4932045</wp:posOffset>
                </wp:positionH>
                <wp:positionV relativeFrom="page">
                  <wp:posOffset>2400935</wp:posOffset>
                </wp:positionV>
                <wp:extent cx="209550" cy="150495"/>
                <wp:effectExtent l="0" t="635" r="1905" b="1270"/>
                <wp:wrapNone/>
                <wp:docPr id="4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fał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34" type="#_x0000_t202" style="position:absolute;margin-left:388.35pt;margin-top:189.05pt;width:16.5pt;height:11.8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fał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3947160</wp:posOffset>
                </wp:positionH>
                <wp:positionV relativeFrom="page">
                  <wp:posOffset>3720465</wp:posOffset>
                </wp:positionV>
                <wp:extent cx="649605" cy="150495"/>
                <wp:effectExtent l="3810" t="0" r="3810" b="0"/>
                <wp:wrapNone/>
                <wp:docPr id="4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dziecko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35" type="#_x0000_t202" style="position:absolute;margin-left:310.8pt;margin-top:292.95pt;width:51.15pt;height:11.8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5gqgIAAKc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dziecko u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10298430</wp:posOffset>
                </wp:positionV>
                <wp:extent cx="55880" cy="156210"/>
                <wp:effectExtent l="0" t="1905" r="0" b="3810"/>
                <wp:wrapNone/>
                <wp:docPr id="4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17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36" type="#_x0000_t202" style="position:absolute;margin-left:56.65pt;margin-top:810.9pt;width:4.4pt;height:12.3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17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744855</wp:posOffset>
                </wp:positionV>
                <wp:extent cx="51435" cy="168910"/>
                <wp:effectExtent l="0" t="1905" r="635" b="635"/>
                <wp:wrapNone/>
                <wp:docPr id="4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37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37" type="#_x0000_t202" style="position:absolute;margin-left:56.65pt;margin-top:58.65pt;width:4.05pt;height:13.3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37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1135380</wp:posOffset>
                </wp:positionV>
                <wp:extent cx="144780" cy="139065"/>
                <wp:effectExtent l="0" t="1905" r="2540" b="1905"/>
                <wp:wrapNone/>
                <wp:docPr id="4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38" type="#_x0000_t202" style="position:absolute;margin-left:56.65pt;margin-top:89.4pt;width:11.4pt;height:10.9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</w:rPr>
                        <w:t xml:space="preserve">1.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1130935</wp:posOffset>
                </wp:positionV>
                <wp:extent cx="365760" cy="144780"/>
                <wp:effectExtent l="0" t="0" r="0" b="635"/>
                <wp:wrapNone/>
                <wp:docPr id="4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21"/>
                                <w:szCs w:val="21"/>
                              </w:rPr>
                              <w:t>Dane</w:t>
                            </w: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w w:val="97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39" type="#_x0000_t202" style="position:absolute;margin-left:74.9pt;margin-top:89.05pt;width:28.8pt;height:11.4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w w:val="97"/>
                          <w:sz w:val="21"/>
                          <w:szCs w:val="21"/>
                        </w:rPr>
                        <w:t>Dane</w:t>
                      </w: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4"/>
                          <w:w w:val="97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ge">
                  <wp:posOffset>1130935</wp:posOffset>
                </wp:positionV>
                <wp:extent cx="51435" cy="144780"/>
                <wp:effectExtent l="0" t="0" r="0" b="635"/>
                <wp:wrapNone/>
                <wp:docPr id="4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40" type="#_x0000_t202" style="position:absolute;margin-left:99.6pt;margin-top:89.05pt;width:4.05pt;height:11.4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1130935</wp:posOffset>
                </wp:positionV>
                <wp:extent cx="51435" cy="144780"/>
                <wp:effectExtent l="2540" t="0" r="3175" b="635"/>
                <wp:wrapNone/>
                <wp:docPr id="4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41" type="#_x0000_t202" style="position:absolute;margin-left:145.7pt;margin-top:89.05pt;width:4.05pt;height:11.4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1675130</wp:posOffset>
                </wp:positionV>
                <wp:extent cx="144780" cy="139065"/>
                <wp:effectExtent l="0" t="0" r="2540" b="0"/>
                <wp:wrapNone/>
                <wp:docPr id="4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42" type="#_x0000_t202" style="position:absolute;margin-left:56.65pt;margin-top:131.9pt;width:11.4pt;height:10.95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</w:rPr>
                        <w:t xml:space="preserve">2.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4227830</wp:posOffset>
                </wp:positionH>
                <wp:positionV relativeFrom="page">
                  <wp:posOffset>1670685</wp:posOffset>
                </wp:positionV>
                <wp:extent cx="161290" cy="144780"/>
                <wp:effectExtent l="0" t="3810" r="1905" b="3810"/>
                <wp:wrapNone/>
                <wp:docPr id="40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15"/>
                                <w:sz w:val="21"/>
                                <w:szCs w:val="21"/>
                              </w:rPr>
                              <w:t>w</w:t>
                            </w: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43" type="#_x0000_t202" style="position:absolute;margin-left:332.9pt;margin-top:131.55pt;width:12.7pt;height:11.4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15"/>
                          <w:sz w:val="21"/>
                          <w:szCs w:val="21"/>
                        </w:rPr>
                        <w:t>w</w:t>
                      </w: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5231130</wp:posOffset>
                </wp:positionH>
                <wp:positionV relativeFrom="page">
                  <wp:posOffset>1670685</wp:posOffset>
                </wp:positionV>
                <wp:extent cx="247015" cy="144780"/>
                <wp:effectExtent l="1905" t="3810" r="0" b="3810"/>
                <wp:wrapNone/>
                <wp:docPr id="3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w w:val="93"/>
                                <w:sz w:val="21"/>
                                <w:szCs w:val="21"/>
                              </w:rPr>
                              <w:t>jest</w:t>
                            </w: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93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44" type="#_x0000_t202" style="position:absolute;margin-left:411.9pt;margin-top:131.55pt;width:19.45pt;height:11.4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w w:val="93"/>
                          <w:sz w:val="21"/>
                          <w:szCs w:val="21"/>
                        </w:rPr>
                        <w:t>jest</w:t>
                      </w: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2"/>
                          <w:w w:val="93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5557520</wp:posOffset>
                </wp:positionH>
                <wp:positionV relativeFrom="page">
                  <wp:posOffset>1670685</wp:posOffset>
                </wp:positionV>
                <wp:extent cx="438785" cy="144780"/>
                <wp:effectExtent l="4445" t="3810" r="4445" b="3810"/>
                <wp:wrapNone/>
                <wp:docPr id="38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21"/>
                                <w:szCs w:val="21"/>
                              </w:rPr>
                              <w:t>Szkoła</w:t>
                            </w: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96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45" type="#_x0000_t202" style="position:absolute;margin-left:437.6pt;margin-top:131.55pt;width:34.55pt;height:11.4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w w:val="96"/>
                          <w:sz w:val="21"/>
                          <w:szCs w:val="21"/>
                        </w:rPr>
                        <w:t>Szkoła</w:t>
                      </w: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1"/>
                          <w:w w:val="96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2030095</wp:posOffset>
                </wp:positionV>
                <wp:extent cx="51435" cy="144780"/>
                <wp:effectExtent l="0" t="1270" r="635" b="0"/>
                <wp:wrapNone/>
                <wp:docPr id="3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9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46" type="#_x0000_t202" style="position:absolute;margin-left:92.65pt;margin-top:159.85pt;width:4.05pt;height:11.4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9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2409825</wp:posOffset>
                </wp:positionV>
                <wp:extent cx="144780" cy="139065"/>
                <wp:effectExtent l="0" t="0" r="2540" b="3810"/>
                <wp:wrapNone/>
                <wp:docPr id="3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47" type="#_x0000_t202" style="position:absolute;margin-left:56.65pt;margin-top:189.75pt;width:11.4pt;height:10.9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</w:rPr>
                        <w:t xml:space="preserve">1.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2400935</wp:posOffset>
                </wp:positionV>
                <wp:extent cx="53340" cy="150495"/>
                <wp:effectExtent l="0" t="635" r="0" b="1270"/>
                <wp:wrapNone/>
                <wp:docPr id="3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48" type="#_x0000_t202" style="position:absolute;margin-left:335.05pt;margin-top:189.05pt;width:4.2pt;height:11.85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2784475</wp:posOffset>
                </wp:positionV>
                <wp:extent cx="144780" cy="139065"/>
                <wp:effectExtent l="0" t="3175" r="2540" b="635"/>
                <wp:wrapNone/>
                <wp:docPr id="3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49" type="#_x0000_t202" style="position:absolute;margin-left:56.65pt;margin-top:219.25pt;width:11.4pt;height:10.9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</w:rPr>
                        <w:t xml:space="preserve">2.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1557655</wp:posOffset>
                </wp:positionH>
                <wp:positionV relativeFrom="page">
                  <wp:posOffset>2775585</wp:posOffset>
                </wp:positionV>
                <wp:extent cx="53340" cy="150495"/>
                <wp:effectExtent l="0" t="3810" r="0" b="0"/>
                <wp:wrapNone/>
                <wp:docPr id="3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50" type="#_x0000_t202" style="position:absolute;margin-left:122.65pt;margin-top:218.55pt;width:4.2pt;height:11.8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ge">
                  <wp:posOffset>2775585</wp:posOffset>
                </wp:positionV>
                <wp:extent cx="431165" cy="150495"/>
                <wp:effectExtent l="0" t="3810" r="635" b="0"/>
                <wp:wrapNone/>
                <wp:docPr id="3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zgodę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51" type="#_x0000_t202" style="position:absolute;margin-left:125.75pt;margin-top:218.55pt;width:33.95pt;height:11.85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MUqgIAAKcFAAAOAAAAZHJzL2Uyb0RvYy54bWysVG1vmzAQ/j5p/8Hyd8JLIA2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zgodę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page">
                  <wp:posOffset>1974850</wp:posOffset>
                </wp:positionH>
                <wp:positionV relativeFrom="page">
                  <wp:posOffset>2775585</wp:posOffset>
                </wp:positionV>
                <wp:extent cx="53340" cy="150495"/>
                <wp:effectExtent l="3175" t="3810" r="635" b="0"/>
                <wp:wrapNone/>
                <wp:docPr id="3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52" type="#_x0000_t202" style="position:absolute;margin-left:155.5pt;margin-top:218.55pt;width:4.2pt;height:11.8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page">
                  <wp:posOffset>2014855</wp:posOffset>
                </wp:positionH>
                <wp:positionV relativeFrom="page">
                  <wp:posOffset>2775585</wp:posOffset>
                </wp:positionV>
                <wp:extent cx="205105" cy="150495"/>
                <wp:effectExtent l="0" t="3810" r="0" b="0"/>
                <wp:wrapNone/>
                <wp:docPr id="3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</w:rPr>
                              <w:t>na</w:t>
                            </w: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53" type="#_x0000_t202" style="position:absolute;margin-left:158.65pt;margin-top:218.55pt;width:16.15pt;height:11.8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w w:val="96"/>
                        </w:rPr>
                        <w:t>na</w:t>
                      </w: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1"/>
                          <w:w w:val="9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page">
                  <wp:posOffset>2167255</wp:posOffset>
                </wp:positionH>
                <wp:positionV relativeFrom="page">
                  <wp:posOffset>2775585</wp:posOffset>
                </wp:positionV>
                <wp:extent cx="53340" cy="150495"/>
                <wp:effectExtent l="0" t="3810" r="0" b="0"/>
                <wp:wrapNone/>
                <wp:docPr id="2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54" type="#_x0000_t202" style="position:absolute;margin-left:170.65pt;margin-top:218.55pt;width:4.2pt;height:11.8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page">
                  <wp:posOffset>3100070</wp:posOffset>
                </wp:positionH>
                <wp:positionV relativeFrom="page">
                  <wp:posOffset>2775585</wp:posOffset>
                </wp:positionV>
                <wp:extent cx="53340" cy="150495"/>
                <wp:effectExtent l="4445" t="3810" r="0" b="0"/>
                <wp:wrapNone/>
                <wp:docPr id="2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55" type="#_x0000_t202" style="position:absolute;margin-left:244.1pt;margin-top:218.55pt;width:4.2pt;height:11.85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ge">
                  <wp:posOffset>2775585</wp:posOffset>
                </wp:positionV>
                <wp:extent cx="53340" cy="150495"/>
                <wp:effectExtent l="0" t="3810" r="0" b="0"/>
                <wp:wrapNone/>
                <wp:docPr id="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56" type="#_x0000_t202" style="position:absolute;margin-left:283.2pt;margin-top:218.55pt;width:4.2pt;height:11.85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4340225</wp:posOffset>
                </wp:positionH>
                <wp:positionV relativeFrom="page">
                  <wp:posOffset>2775585</wp:posOffset>
                </wp:positionV>
                <wp:extent cx="53340" cy="150495"/>
                <wp:effectExtent l="0" t="3810" r="0" b="0"/>
                <wp:wrapNone/>
                <wp:docPr id="2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57" type="#_x0000_t202" style="position:absolute;margin-left:341.75pt;margin-top:218.55pt;width:4.2pt;height:11.8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3351530</wp:posOffset>
                </wp:positionV>
                <wp:extent cx="144780" cy="139065"/>
                <wp:effectExtent l="0" t="0" r="2540" b="0"/>
                <wp:wrapNone/>
                <wp:docPr id="2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58" type="#_x0000_t202" style="position:absolute;margin-left:56.65pt;margin-top:263.9pt;width:11.4pt;height:10.9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</w:rPr>
                        <w:t xml:space="preserve">3.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page">
                  <wp:posOffset>3435350</wp:posOffset>
                </wp:positionH>
                <wp:positionV relativeFrom="page">
                  <wp:posOffset>3345180</wp:posOffset>
                </wp:positionV>
                <wp:extent cx="66040" cy="95885"/>
                <wp:effectExtent l="0" t="1905" r="3810" b="0"/>
                <wp:wrapNone/>
                <wp:docPr id="2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22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59" type="#_x0000_t202" style="position:absolute;margin-left:270.5pt;margin-top:263.4pt;width:5.2pt;height:7.5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22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3"/>
                          <w:szCs w:val="13"/>
                        </w:rPr>
                        <w:t xml:space="preserve">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ge">
                  <wp:posOffset>3342640</wp:posOffset>
                </wp:positionV>
                <wp:extent cx="53340" cy="150495"/>
                <wp:effectExtent l="0" t="0" r="0" b="2540"/>
                <wp:wrapNone/>
                <wp:docPr id="2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60" type="#_x0000_t202" style="position:absolute;margin-left:272.65pt;margin-top:263.2pt;width:4.2pt;height:11.8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3342640</wp:posOffset>
                </wp:positionV>
                <wp:extent cx="370205" cy="150495"/>
                <wp:effectExtent l="1905" t="0" r="0" b="2540"/>
                <wp:wrapNone/>
                <wp:docPr id="2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</w:rPr>
                              <w:t>zdjęć</w:t>
                            </w: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61" type="#_x0000_t202" style="position:absolute;margin-left:348.9pt;margin-top:263.2pt;width:29.15pt;height:11.8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zfqgIAAKc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w w:val="96"/>
                        </w:rPr>
                        <w:t>zdjęć</w:t>
                      </w:r>
                      <w:r w:rsidRPr="0009181F">
                        <w:rPr>
                          <w:rFonts w:ascii="Arial" w:eastAsia="Arial" w:hAnsi="Arial" w:cs="Arial"/>
                          <w:color w:val="000000"/>
                          <w:spacing w:val="2"/>
                          <w:w w:val="9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3729355</wp:posOffset>
                </wp:positionV>
                <wp:extent cx="144780" cy="139065"/>
                <wp:effectExtent l="0" t="0" r="2540" b="0"/>
                <wp:wrapNone/>
                <wp:docPr id="2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</w:rPr>
                              <w:t xml:space="preserve">4.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62" type="#_x0000_t202" style="position:absolute;margin-left:56.65pt;margin-top:293.65pt;width:11.4pt;height:10.9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</w:rPr>
                        <w:t xml:space="preserve">4.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3720465</wp:posOffset>
                </wp:positionV>
                <wp:extent cx="241935" cy="150495"/>
                <wp:effectExtent l="635" t="0" r="0" b="0"/>
                <wp:wrapNone/>
                <wp:docPr id="20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nie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163" type="#_x0000_t202" style="position:absolute;margin-left:155.3pt;margin-top:292.95pt;width:19.05pt;height:11.8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nie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3255010</wp:posOffset>
                </wp:positionH>
                <wp:positionV relativeFrom="page">
                  <wp:posOffset>3723640</wp:posOffset>
                </wp:positionV>
                <wp:extent cx="66040" cy="95885"/>
                <wp:effectExtent l="0" t="0" r="3175" b="0"/>
                <wp:wrapNone/>
                <wp:docPr id="1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22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164" type="#_x0000_t202" style="position:absolute;margin-left:256.3pt;margin-top:293.2pt;width:5.2pt;height:7.55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0kpgIAAK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22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3"/>
                          <w:szCs w:val="13"/>
                        </w:rPr>
                        <w:t xml:space="preserve">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3282950</wp:posOffset>
                </wp:positionH>
                <wp:positionV relativeFrom="page">
                  <wp:posOffset>3720465</wp:posOffset>
                </wp:positionV>
                <wp:extent cx="86995" cy="150495"/>
                <wp:effectExtent l="0" t="0" r="1905" b="0"/>
                <wp:wrapNone/>
                <wp:docPr id="18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08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color w:val="000000"/>
                                <w:w w:val="8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165" type="#_x0000_t202" style="position:absolute;margin-left:258.5pt;margin-top:292.95pt;width:6.85pt;height:11.8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8cpwIAAKY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08" w:lineRule="exact"/>
                      </w:pPr>
                      <w:r w:rsidRPr="0009181F">
                        <w:rPr>
                          <w:rFonts w:ascii="Arial" w:eastAsia="Arial" w:hAnsi="Arial" w:cs="Arial"/>
                          <w:color w:val="000000"/>
                          <w:w w:val="88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6407150</wp:posOffset>
                </wp:positionH>
                <wp:positionV relativeFrom="page">
                  <wp:posOffset>3729355</wp:posOffset>
                </wp:positionV>
                <wp:extent cx="50165" cy="139065"/>
                <wp:effectExtent l="0" t="0" r="635" b="0"/>
                <wp:wrapNone/>
                <wp:docPr id="1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9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166" type="#_x0000_t202" style="position:absolute;margin-left:504.5pt;margin-top:293.65pt;width:3.95pt;height:10.9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8yqAIAAKY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90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3896995</wp:posOffset>
                </wp:positionV>
                <wp:extent cx="46990" cy="127635"/>
                <wp:effectExtent l="0" t="1270" r="0" b="4445"/>
                <wp:wrapNone/>
                <wp:docPr id="1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67" type="#_x0000_t202" style="position:absolute;margin-left:56.65pt;margin-top:306.85pt;width:3.7pt;height:10.0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FSqAIAAKY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72" w:lineRule="exact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4052570</wp:posOffset>
                </wp:positionV>
                <wp:extent cx="46990" cy="127635"/>
                <wp:effectExtent l="0" t="4445" r="0" b="1270"/>
                <wp:wrapNone/>
                <wp:docPr id="15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168" type="#_x0000_t202" style="position:absolute;margin-left:56.65pt;margin-top:319.1pt;width:3.7pt;height:10.05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72" w:lineRule="exact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4351020</wp:posOffset>
                </wp:positionV>
                <wp:extent cx="77470" cy="127635"/>
                <wp:effectExtent l="0" t="0" r="3175" b="0"/>
                <wp:wrapNone/>
                <wp:docPr id="1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169" type="#_x0000_t202" style="position:absolute;margin-left:74.65pt;margin-top:342.6pt;width:6.1pt;height:10.0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JypwIAAKY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72" w:lineRule="exact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4485005</wp:posOffset>
                </wp:positionV>
                <wp:extent cx="70485" cy="127635"/>
                <wp:effectExtent l="0" t="0" r="635" b="0"/>
                <wp:wrapNone/>
                <wp:docPr id="1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170" type="#_x0000_t202" style="position:absolute;margin-left:56.65pt;margin-top:353.15pt;width:5.55pt;height:10.05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K/qQIAAKY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72" w:lineRule="exact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4973320</wp:posOffset>
                </wp:positionV>
                <wp:extent cx="40005" cy="118745"/>
                <wp:effectExtent l="3175" t="1270" r="4445" b="3810"/>
                <wp:wrapNone/>
                <wp:docPr id="1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158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71" type="#_x0000_t202" style="position:absolute;margin-left:233.5pt;margin-top:391.6pt;width:3.15pt;height:9.35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TMqAIAAKY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158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5268595</wp:posOffset>
                </wp:positionV>
                <wp:extent cx="51435" cy="678815"/>
                <wp:effectExtent l="0" t="1270" r="635" b="0"/>
                <wp:wrapNone/>
                <wp:docPr id="1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38" w:line="22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43" w:line="22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38"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72" type="#_x0000_t202" style="position:absolute;margin-left:56.65pt;margin-top:414.85pt;width:4.05pt;height:53.4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oPqQIAAKY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38" w:line="22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43" w:line="22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38"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6237605</wp:posOffset>
                </wp:positionV>
                <wp:extent cx="48895" cy="484505"/>
                <wp:effectExtent l="0" t="0" r="3175" b="2540"/>
                <wp:wrapNone/>
                <wp:docPr id="1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after="34" w:line="22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after="38" w:line="22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</w:t>
                            </w:r>
                          </w:p>
                          <w:p w:rsidR="008D4B7C" w:rsidRDefault="008D4B7C">
                            <w:pPr>
                              <w:spacing w:line="220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173" type="#_x0000_t202" style="position:absolute;margin-left:56.65pt;margin-top:491.15pt;width:3.85pt;height:38.15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after="34" w:line="22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after="38" w:line="22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 </w:t>
                      </w:r>
                    </w:p>
                    <w:p w:rsidR="008D4B7C" w:rsidRDefault="008D4B7C">
                      <w:pPr>
                        <w:spacing w:line="220" w:lineRule="exact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6738620</wp:posOffset>
                </wp:positionV>
                <wp:extent cx="52705" cy="164465"/>
                <wp:effectExtent l="0" t="4445" r="0" b="2540"/>
                <wp:wrapNone/>
                <wp:docPr id="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3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174" type="#_x0000_t202" style="position:absolute;margin-left:56.65pt;margin-top:530.6pt;width:4.15pt;height:12.95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3oPqQIAAKU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3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7110730</wp:posOffset>
                </wp:positionV>
                <wp:extent cx="52705" cy="164465"/>
                <wp:effectExtent l="0" t="0" r="0" b="1905"/>
                <wp:wrapNone/>
                <wp:docPr id="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3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75" type="#_x0000_t202" style="position:absolute;margin-left:56.65pt;margin-top:559.9pt;width:4.15pt;height:12.9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3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7296150</wp:posOffset>
                </wp:positionV>
                <wp:extent cx="52705" cy="164465"/>
                <wp:effectExtent l="0" t="0" r="0" b="0"/>
                <wp:wrapNone/>
                <wp:docPr id="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30" w:lineRule="exact"/>
                            </w:pPr>
                            <w:r w:rsidRPr="0009181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76" type="#_x0000_t202" style="position:absolute;margin-left:56.65pt;margin-top:574.5pt;width:4.15pt;height:12.9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4JqQIAAK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30" w:lineRule="exact"/>
                      </w:pPr>
                      <w:r w:rsidRPr="0009181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8692515</wp:posOffset>
                </wp:positionV>
                <wp:extent cx="52705" cy="170180"/>
                <wp:effectExtent l="0" t="0" r="0" b="0"/>
                <wp:wrapNone/>
                <wp:docPr id="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77" type="#_x0000_t202" style="position:absolute;margin-left:56.65pt;margin-top:684.45pt;width:4.15pt;height:13.4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9063990</wp:posOffset>
                </wp:positionV>
                <wp:extent cx="52705" cy="170180"/>
                <wp:effectExtent l="0" t="0" r="0" b="0"/>
                <wp:wrapNone/>
                <wp:docPr id="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78" type="#_x0000_t202" style="position:absolute;margin-left:56.65pt;margin-top:713.7pt;width:4.15pt;height:13.4pt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page">
                  <wp:posOffset>2965450</wp:posOffset>
                </wp:positionH>
                <wp:positionV relativeFrom="page">
                  <wp:posOffset>9250045</wp:posOffset>
                </wp:positionV>
                <wp:extent cx="52705" cy="170180"/>
                <wp:effectExtent l="3175" t="1270" r="1270" b="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79" type="#_x0000_t202" style="position:absolute;margin-left:233.5pt;margin-top:728.35pt;width:4.15pt;height:13.4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9250045</wp:posOffset>
                </wp:positionV>
                <wp:extent cx="52705" cy="170180"/>
                <wp:effectExtent l="0" t="1270" r="0" b="0"/>
                <wp:wrapNone/>
                <wp:docPr id="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180" type="#_x0000_t202" style="position:absolute;margin-left:269.05pt;margin-top:728.35pt;width:4.15pt;height:13.4pt;z-index: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9250045</wp:posOffset>
                </wp:positionV>
                <wp:extent cx="52705" cy="170180"/>
                <wp:effectExtent l="0" t="1270" r="0" b="0"/>
                <wp:wrapNone/>
                <wp:docPr id="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181" type="#_x0000_t202" style="position:absolute;margin-left:304.3pt;margin-top:728.35pt;width:4.15pt;height:13.4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ge">
                  <wp:posOffset>9250045</wp:posOffset>
                </wp:positionV>
                <wp:extent cx="52705" cy="170180"/>
                <wp:effectExtent l="1270" t="1270" r="3175" b="0"/>
                <wp:wrapNone/>
                <wp:docPr id="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B7C" w:rsidRDefault="008D4B7C">
                            <w:pPr>
                              <w:spacing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82" type="#_x0000_t202" style="position:absolute;margin-left:339.85pt;margin-top:728.35pt;width:4.15pt;height:13.4pt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nQqgIAAKU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D4B7C" w:rsidRDefault="008D4B7C">
                      <w:pPr>
                        <w:spacing w:line="24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4B7C" w:rsidRDefault="008D4B7C">
      <w:pPr>
        <w:spacing w:line="208" w:lineRule="exact"/>
        <w:ind w:right="-113"/>
      </w:pPr>
      <w:r w:rsidRPr="0009181F">
        <w:rPr>
          <w:rFonts w:ascii="Arial" w:eastAsia="Arial" w:hAnsi="Arial" w:cs="Arial"/>
          <w:b/>
          <w:bCs/>
          <w:color w:val="000000"/>
          <w:w w:val="94"/>
        </w:rPr>
        <w:t xml:space="preserve">Pouczenie. </w:t>
      </w:r>
      <w:r w:rsidRPr="0009181F">
        <w:rPr>
          <w:rFonts w:ascii="Arial" w:eastAsia="Arial" w:hAnsi="Arial" w:cs="Arial"/>
          <w:color w:val="000000"/>
          <w:spacing w:val="3"/>
          <w:w w:val="94"/>
        </w:rPr>
        <w:t xml:space="preserve"> </w:t>
      </w:r>
    </w:p>
    <w:p w:rsidR="008D4B7C" w:rsidRDefault="008D4B7C">
      <w:pPr>
        <w:spacing w:line="20" w:lineRule="exact"/>
        <w:sectPr w:rsidR="008D4B7C">
          <w:pgSz w:w="11900" w:h="16840"/>
          <w:pgMar w:top="1462" w:right="9564" w:bottom="0" w:left="1133" w:header="708" w:footer="708" w:gutter="0"/>
          <w:cols w:space="708"/>
        </w:sectPr>
      </w:pPr>
    </w:p>
    <w:p w:rsidR="008D4B7C" w:rsidRDefault="008D4B7C">
      <w:pPr>
        <w:spacing w:before="91" w:line="199" w:lineRule="exact"/>
        <w:ind w:right="-113"/>
      </w:pPr>
      <w:r w:rsidRPr="0009181F">
        <w:rPr>
          <w:rFonts w:ascii="Arial" w:eastAsia="Arial" w:hAnsi="Arial" w:cs="Arial"/>
          <w:color w:val="000000"/>
          <w:w w:val="97"/>
          <w:sz w:val="21"/>
          <w:szCs w:val="21"/>
        </w:rPr>
        <w:lastRenderedPageBreak/>
        <w:t>osobowe</w:t>
      </w:r>
      <w:r w:rsidRPr="0009181F">
        <w:rPr>
          <w:rFonts w:ascii="Arial" w:eastAsia="Arial" w:hAnsi="Arial" w:cs="Arial"/>
          <w:color w:val="000000"/>
          <w:spacing w:val="2"/>
          <w:w w:val="97"/>
          <w:sz w:val="21"/>
          <w:szCs w:val="21"/>
        </w:rPr>
        <w:t xml:space="preserve"> </w:t>
      </w:r>
    </w:p>
    <w:p w:rsidR="008D4B7C" w:rsidRDefault="008D4B7C">
      <w:pPr>
        <w:spacing w:before="91" w:line="199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zawarte </w:t>
      </w:r>
    </w:p>
    <w:p w:rsidR="008D4B7C" w:rsidRDefault="008D4B7C">
      <w:pPr>
        <w:tabs>
          <w:tab w:val="left" w:pos="278"/>
          <w:tab w:val="left" w:pos="1397"/>
          <w:tab w:val="left" w:pos="2501"/>
          <w:tab w:val="left" w:pos="3053"/>
        </w:tabs>
        <w:spacing w:before="91" w:line="199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20"/>
          <w:sz w:val="21"/>
          <w:szCs w:val="21"/>
        </w:rPr>
        <w:lastRenderedPageBreak/>
        <w:t>w</w:t>
      </w:r>
      <w:r w:rsidRPr="0009181F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niniejszym </w:t>
      </w:r>
      <w:r>
        <w:tab/>
      </w:r>
      <w:r>
        <w:rPr>
          <w:rFonts w:ascii="Arial" w:eastAsia="Arial" w:hAnsi="Arial" w:cs="Arial"/>
          <w:color w:val="000000"/>
          <w:sz w:val="21"/>
          <w:szCs w:val="21"/>
        </w:rPr>
        <w:t xml:space="preserve">zgłoszeniu </w:t>
      </w:r>
      <w:r>
        <w:tab/>
      </w:r>
      <w:r w:rsidRPr="0009181F">
        <w:rPr>
          <w:rFonts w:ascii="Arial" w:eastAsia="Arial" w:hAnsi="Arial" w:cs="Arial"/>
          <w:color w:val="000000"/>
          <w:w w:val="95"/>
          <w:sz w:val="21"/>
          <w:szCs w:val="21"/>
        </w:rPr>
        <w:t>będą</w:t>
      </w:r>
      <w:r w:rsidRPr="0009181F">
        <w:rPr>
          <w:rFonts w:ascii="Arial" w:eastAsia="Arial" w:hAnsi="Arial" w:cs="Arial"/>
          <w:color w:val="000000"/>
          <w:spacing w:val="5"/>
          <w:w w:val="95"/>
          <w:sz w:val="21"/>
          <w:szCs w:val="2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5"/>
          <w:sz w:val="21"/>
          <w:szCs w:val="21"/>
        </w:rPr>
        <w:t>wykorzystywane</w:t>
      </w:r>
      <w:r w:rsidRPr="0009181F"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</w:p>
    <w:p w:rsidR="008D4B7C" w:rsidRDefault="008D4B7C">
      <w:pPr>
        <w:spacing w:before="91" w:line="199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2"/>
          <w:sz w:val="21"/>
          <w:szCs w:val="21"/>
        </w:rPr>
        <w:lastRenderedPageBreak/>
        <w:t>wyłącznie</w:t>
      </w:r>
      <w:r w:rsidRPr="0009181F"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</w:p>
    <w:p w:rsidR="008D4B7C" w:rsidRDefault="008D4B7C">
      <w:pPr>
        <w:tabs>
          <w:tab w:val="left" w:pos="393"/>
        </w:tabs>
        <w:spacing w:before="91" w:line="199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dla </w:t>
      </w:r>
      <w:r>
        <w:tab/>
      </w:r>
      <w:r>
        <w:rPr>
          <w:rFonts w:ascii="Arial" w:eastAsia="Arial" w:hAnsi="Arial" w:cs="Arial"/>
          <w:color w:val="000000"/>
          <w:sz w:val="21"/>
          <w:szCs w:val="21"/>
        </w:rPr>
        <w:t xml:space="preserve">potrzeb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2093" w:header="708" w:footer="708" w:gutter="0"/>
          <w:cols w:num="5" w:space="708" w:equalWidth="0">
            <w:col w:w="879" w:space="48"/>
            <w:col w:w="803" w:space="48"/>
            <w:col w:w="4720" w:space="48"/>
            <w:col w:w="999" w:space="48"/>
            <w:col w:w="1167"/>
          </w:cols>
        </w:sectPr>
      </w:pPr>
    </w:p>
    <w:p w:rsidR="008D4B7C" w:rsidRDefault="008D4B7C">
      <w:pPr>
        <w:tabs>
          <w:tab w:val="left" w:pos="1267"/>
          <w:tab w:val="left" w:pos="1526"/>
          <w:tab w:val="left" w:pos="3169"/>
          <w:tab w:val="left" w:pos="4742"/>
          <w:tab w:val="left" w:pos="6269"/>
          <w:tab w:val="left" w:pos="6648"/>
          <w:tab w:val="left" w:pos="7766"/>
          <w:tab w:val="left" w:pos="8601"/>
          <w:tab w:val="left" w:pos="8861"/>
        </w:tabs>
        <w:spacing w:before="84" w:line="199" w:lineRule="exact"/>
        <w:ind w:right="-113"/>
      </w:pPr>
      <w:r w:rsidRPr="0009181F">
        <w:rPr>
          <w:rFonts w:ascii="Arial" w:eastAsia="Arial" w:hAnsi="Arial" w:cs="Arial"/>
          <w:color w:val="000000"/>
          <w:spacing w:val="2"/>
          <w:sz w:val="21"/>
          <w:szCs w:val="21"/>
        </w:rPr>
        <w:lastRenderedPageBreak/>
        <w:t xml:space="preserve">związanych </w:t>
      </w:r>
      <w:r>
        <w:tab/>
      </w:r>
      <w:r>
        <w:rPr>
          <w:rFonts w:ascii="Arial" w:eastAsia="Arial" w:hAnsi="Arial" w:cs="Arial"/>
          <w:color w:val="000000"/>
          <w:sz w:val="21"/>
          <w:szCs w:val="21"/>
        </w:rPr>
        <w:t xml:space="preserve">z </w:t>
      </w:r>
      <w:r>
        <w:tab/>
      </w:r>
      <w:r w:rsidRPr="0009181F">
        <w:rPr>
          <w:rFonts w:ascii="Arial" w:eastAsia="Arial" w:hAnsi="Arial" w:cs="Arial"/>
          <w:color w:val="000000"/>
          <w:sz w:val="21"/>
          <w:szCs w:val="21"/>
        </w:rPr>
        <w:t>postępowaniem</w:t>
      </w:r>
      <w:r w:rsidRPr="0009181F"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3"/>
          <w:sz w:val="21"/>
          <w:szCs w:val="21"/>
        </w:rPr>
        <w:t>rekrutacyjnym,</w:t>
      </w:r>
      <w:r w:rsidRPr="0009181F">
        <w:rPr>
          <w:rFonts w:ascii="Arial" w:eastAsia="Arial" w:hAnsi="Arial" w:cs="Arial"/>
          <w:b/>
          <w:bCs/>
          <w:color w:val="000000"/>
          <w:spacing w:val="7"/>
          <w:sz w:val="21"/>
          <w:szCs w:val="2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prowadzonym </w:t>
      </w:r>
      <w:r>
        <w:tab/>
      </w:r>
      <w:r w:rsidRPr="0009181F">
        <w:rPr>
          <w:rFonts w:ascii="Arial" w:eastAsia="Arial" w:hAnsi="Arial" w:cs="Arial"/>
          <w:color w:val="000000"/>
          <w:w w:val="95"/>
          <w:sz w:val="21"/>
          <w:szCs w:val="21"/>
        </w:rPr>
        <w:t>na</w:t>
      </w:r>
      <w:r w:rsidRPr="0009181F">
        <w:rPr>
          <w:rFonts w:ascii="Arial" w:eastAsia="Arial" w:hAnsi="Arial" w:cs="Arial"/>
          <w:color w:val="000000"/>
          <w:spacing w:val="1"/>
          <w:w w:val="95"/>
          <w:sz w:val="21"/>
          <w:szCs w:val="2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1"/>
          <w:sz w:val="21"/>
          <w:szCs w:val="21"/>
        </w:rPr>
        <w:t>podstawie</w:t>
      </w:r>
      <w:r w:rsidRPr="0009181F"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3"/>
          <w:sz w:val="21"/>
          <w:szCs w:val="21"/>
        </w:rPr>
        <w:t>ustawy</w:t>
      </w:r>
      <w:r w:rsidRPr="0009181F">
        <w:rPr>
          <w:rFonts w:ascii="Arial" w:eastAsia="Arial" w:hAnsi="Arial" w:cs="Arial"/>
          <w:b/>
          <w:bCs/>
          <w:color w:val="000000"/>
          <w:spacing w:val="4"/>
          <w:sz w:val="21"/>
          <w:szCs w:val="21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21"/>
          <w:szCs w:val="21"/>
        </w:rPr>
        <w:t xml:space="preserve">z </w:t>
      </w:r>
      <w:r>
        <w:tab/>
      </w:r>
      <w:r w:rsidRPr="0009181F"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dnia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70" w:bottom="0" w:left="1498" w:header="708" w:footer="708" w:gutter="0"/>
          <w:cols w:space="708"/>
        </w:sectPr>
      </w:pPr>
    </w:p>
    <w:p w:rsidR="008D4B7C" w:rsidRDefault="008D4B7C">
      <w:pPr>
        <w:spacing w:before="84" w:line="199" w:lineRule="exact"/>
        <w:ind w:right="-113"/>
      </w:pPr>
      <w:r w:rsidRPr="0009181F">
        <w:rPr>
          <w:rFonts w:ascii="Arial" w:eastAsia="Arial" w:hAnsi="Arial" w:cs="Arial"/>
          <w:color w:val="000000"/>
          <w:w w:val="97"/>
          <w:sz w:val="21"/>
          <w:szCs w:val="21"/>
        </w:rPr>
        <w:lastRenderedPageBreak/>
        <w:t>7 września 1991 r. o systemie oświaty (Dz. U. z 2004  r. Nr 256, poz. 2572 z późn. zm.).</w:t>
      </w:r>
      <w:r w:rsidRPr="0009181F">
        <w:rPr>
          <w:rFonts w:ascii="Arial" w:eastAsia="Arial" w:hAnsi="Arial" w:cs="Arial"/>
          <w:color w:val="000000"/>
          <w:spacing w:val="43"/>
          <w:w w:val="97"/>
          <w:sz w:val="21"/>
          <w:szCs w:val="21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2381" w:bottom="0" w:left="1498" w:header="708" w:footer="708" w:gutter="0"/>
          <w:cols w:space="708"/>
        </w:sectPr>
      </w:pPr>
    </w:p>
    <w:p w:rsidR="008D4B7C" w:rsidRDefault="008D4B7C">
      <w:pPr>
        <w:spacing w:before="84" w:line="199" w:lineRule="exact"/>
        <w:ind w:right="-113"/>
      </w:pPr>
      <w:r w:rsidRPr="0009181F">
        <w:rPr>
          <w:rFonts w:ascii="Arial" w:eastAsia="Arial" w:hAnsi="Arial" w:cs="Arial"/>
          <w:color w:val="000000"/>
          <w:spacing w:val="5"/>
          <w:sz w:val="21"/>
          <w:szCs w:val="21"/>
        </w:rPr>
        <w:lastRenderedPageBreak/>
        <w:t>Administratorem</w:t>
      </w:r>
      <w:r w:rsidRPr="0009181F"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</w:p>
    <w:p w:rsidR="008D4B7C" w:rsidRDefault="008D4B7C">
      <w:pPr>
        <w:spacing w:before="84" w:line="199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danych </w:t>
      </w:r>
    </w:p>
    <w:p w:rsidR="008D4B7C" w:rsidRDefault="008D4B7C">
      <w:pPr>
        <w:spacing w:before="84" w:line="199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osobowych </w:t>
      </w:r>
    </w:p>
    <w:p w:rsidR="008D4B7C" w:rsidRDefault="008D4B7C">
      <w:pPr>
        <w:spacing w:before="84" w:line="199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2"/>
          <w:sz w:val="21"/>
          <w:szCs w:val="21"/>
        </w:rPr>
        <w:lastRenderedPageBreak/>
        <w:t>zawartych</w:t>
      </w:r>
      <w:r w:rsidRPr="0009181F"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</w:p>
    <w:p w:rsidR="008D4B7C" w:rsidRDefault="008D4B7C">
      <w:pPr>
        <w:spacing w:before="84" w:line="199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zgłoszeniu </w:t>
      </w:r>
    </w:p>
    <w:p w:rsidR="008D4B7C" w:rsidRDefault="008D4B7C">
      <w:pPr>
        <w:spacing w:before="84" w:line="199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Podstawowa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498" w:header="708" w:footer="708" w:gutter="0"/>
          <w:cols w:num="6" w:space="708" w:equalWidth="0">
            <w:col w:w="1682" w:space="154"/>
            <w:col w:w="745" w:space="154"/>
            <w:col w:w="1110" w:space="154"/>
            <w:col w:w="1033" w:space="533"/>
            <w:col w:w="1052" w:space="1483"/>
            <w:col w:w="1263"/>
          </w:cols>
        </w:sectPr>
      </w:pPr>
    </w:p>
    <w:p w:rsidR="008D4B7C" w:rsidRDefault="00032BCC">
      <w:pPr>
        <w:spacing w:before="84" w:line="199" w:lineRule="exact"/>
        <w:ind w:right="-113"/>
      </w:pPr>
      <w:r>
        <w:rPr>
          <w:rFonts w:ascii="Arial" w:eastAsia="Arial" w:hAnsi="Arial" w:cs="Arial"/>
          <w:color w:val="000000"/>
          <w:spacing w:val="1"/>
          <w:sz w:val="21"/>
          <w:szCs w:val="21"/>
        </w:rPr>
        <w:lastRenderedPageBreak/>
        <w:t xml:space="preserve">w </w:t>
      </w:r>
      <w:r>
        <w:rPr>
          <w:rFonts w:ascii="Arial" w:eastAsia="Arial" w:hAnsi="Arial" w:cs="Arial"/>
          <w:color w:val="000000"/>
          <w:spacing w:val="1"/>
          <w:sz w:val="21"/>
          <w:szCs w:val="21"/>
          <w:lang w:val="pl-PL"/>
        </w:rPr>
        <w:t>Minodze</w:t>
      </w:r>
      <w:r w:rsidR="008D4B7C" w:rsidRPr="0009181F">
        <w:rPr>
          <w:rFonts w:ascii="Arial" w:eastAsia="Arial" w:hAnsi="Arial" w:cs="Arial"/>
          <w:color w:val="000000"/>
          <w:spacing w:val="1"/>
          <w:sz w:val="21"/>
          <w:szCs w:val="21"/>
        </w:rPr>
        <w:t>.</w:t>
      </w:r>
      <w:r w:rsidR="008D4B7C" w:rsidRPr="0009181F"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8856" w:bottom="0" w:left="1498" w:header="708" w:footer="708" w:gutter="0"/>
          <w:cols w:space="708"/>
        </w:sectPr>
      </w:pPr>
    </w:p>
    <w:p w:rsidR="008D4B7C" w:rsidRDefault="008D4B7C">
      <w:pPr>
        <w:spacing w:before="365" w:line="208" w:lineRule="exact"/>
        <w:ind w:right="-113"/>
      </w:pPr>
      <w:r w:rsidRPr="0009181F">
        <w:rPr>
          <w:rFonts w:ascii="Arial" w:eastAsia="Arial" w:hAnsi="Arial" w:cs="Arial"/>
          <w:b/>
          <w:bCs/>
          <w:color w:val="000000"/>
          <w:w w:val="97"/>
        </w:rPr>
        <w:lastRenderedPageBreak/>
        <w:t>Oświadczenia wnioskodawcy.</w:t>
      </w:r>
      <w:r w:rsidRPr="0009181F">
        <w:rPr>
          <w:rFonts w:ascii="Arial" w:eastAsia="Arial" w:hAnsi="Arial" w:cs="Arial"/>
          <w:color w:val="000000"/>
          <w:spacing w:val="4"/>
          <w:w w:val="97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663" w:bottom="0" w:left="1133" w:header="708" w:footer="708" w:gutter="0"/>
          <w:cols w:space="708"/>
        </w:sectPr>
      </w:pPr>
    </w:p>
    <w:p w:rsidR="008D4B7C" w:rsidRDefault="008D4B7C">
      <w:pPr>
        <w:tabs>
          <w:tab w:val="left" w:pos="782"/>
          <w:tab w:val="left" w:pos="2121"/>
        </w:tabs>
        <w:spacing w:before="94" w:line="208" w:lineRule="exact"/>
        <w:ind w:right="-113"/>
      </w:pPr>
      <w:r w:rsidRPr="0009181F">
        <w:rPr>
          <w:rFonts w:ascii="Arial" w:eastAsia="Arial" w:hAnsi="Arial" w:cs="Arial"/>
          <w:color w:val="000000"/>
          <w:w w:val="90"/>
        </w:rPr>
        <w:lastRenderedPageBreak/>
        <w:t>Jestem</w:t>
      </w:r>
      <w:r w:rsidRPr="0009181F">
        <w:rPr>
          <w:rFonts w:ascii="Arial" w:eastAsia="Arial" w:hAnsi="Arial" w:cs="Arial"/>
          <w:color w:val="000000"/>
          <w:spacing w:val="6"/>
          <w:w w:val="90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3"/>
        </w:rPr>
        <w:t>świadoma/y</w:t>
      </w:r>
      <w:r w:rsidRPr="0009181F">
        <w:rPr>
          <w:rFonts w:ascii="Arial" w:eastAsia="Arial" w:hAnsi="Arial" w:cs="Arial"/>
          <w:color w:val="000000"/>
          <w:spacing w:val="7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spacing w:val="3"/>
        </w:rPr>
        <w:t>odpowiedzialności</w:t>
      </w:r>
      <w:r w:rsidRPr="0009181F">
        <w:rPr>
          <w:rFonts w:ascii="Arial" w:eastAsia="Arial" w:hAnsi="Arial" w:cs="Arial"/>
          <w:color w:val="000000"/>
          <w:spacing w:val="2"/>
        </w:rPr>
        <w:t xml:space="preserve"> </w:t>
      </w:r>
    </w:p>
    <w:p w:rsidR="008D4B7C" w:rsidRDefault="008D4B7C">
      <w:pPr>
        <w:tabs>
          <w:tab w:val="left" w:pos="739"/>
        </w:tabs>
        <w:spacing w:before="94" w:line="208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 xml:space="preserve">karnej </w:t>
      </w:r>
      <w:r>
        <w:tab/>
      </w:r>
      <w:r w:rsidRPr="0009181F">
        <w:rPr>
          <w:rFonts w:ascii="Arial" w:eastAsia="Arial" w:hAnsi="Arial" w:cs="Arial"/>
          <w:color w:val="000000"/>
          <w:w w:val="94"/>
        </w:rPr>
        <w:t xml:space="preserve">za </w:t>
      </w:r>
    </w:p>
    <w:p w:rsidR="008D4B7C" w:rsidRDefault="008D4B7C">
      <w:pPr>
        <w:spacing w:before="94" w:line="208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 xml:space="preserve">podanie </w:t>
      </w:r>
    </w:p>
    <w:p w:rsidR="008D4B7C" w:rsidRDefault="008D4B7C">
      <w:pPr>
        <w:tabs>
          <w:tab w:val="left" w:pos="998"/>
          <w:tab w:val="left" w:pos="1853"/>
          <w:tab w:val="left" w:pos="2174"/>
        </w:tabs>
        <w:spacing w:before="94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3"/>
        </w:rPr>
        <w:lastRenderedPageBreak/>
        <w:t>szywych</w:t>
      </w:r>
      <w:r w:rsidRPr="0009181F">
        <w:rPr>
          <w:rFonts w:ascii="Arial" w:eastAsia="Arial" w:hAnsi="Arial" w:cs="Arial"/>
          <w:color w:val="000000"/>
          <w:spacing w:val="1"/>
        </w:rPr>
        <w:t xml:space="preserve"> </w:t>
      </w:r>
      <w:r>
        <w:tab/>
      </w:r>
      <w:r>
        <w:rPr>
          <w:rFonts w:ascii="Arial" w:eastAsia="Arial" w:hAnsi="Arial" w:cs="Arial"/>
          <w:color w:val="000000"/>
        </w:rPr>
        <w:t xml:space="preserve">danych </w:t>
      </w:r>
      <w:r>
        <w:tab/>
      </w:r>
      <w:r w:rsidRPr="0009181F">
        <w:rPr>
          <w:rFonts w:ascii="Arial" w:eastAsia="Arial" w:hAnsi="Arial" w:cs="Arial"/>
          <w:color w:val="000000"/>
          <w:spacing w:val="17"/>
        </w:rPr>
        <w:t>w</w:t>
      </w:r>
      <w:r w:rsidRPr="0009181F">
        <w:rPr>
          <w:rFonts w:ascii="Arial" w:eastAsia="Arial" w:hAnsi="Arial" w:cs="Arial"/>
          <w:color w:val="000000"/>
          <w:spacing w:val="1"/>
        </w:rPr>
        <w:t xml:space="preserve"> </w:t>
      </w:r>
      <w:r>
        <w:tab/>
      </w:r>
      <w:r w:rsidRPr="0009181F">
        <w:rPr>
          <w:rFonts w:ascii="Arial" w:eastAsia="Arial" w:hAnsi="Arial" w:cs="Arial"/>
          <w:color w:val="000000"/>
          <w:w w:val="98"/>
        </w:rPr>
        <w:t>karcie</w:t>
      </w:r>
      <w:r w:rsidRPr="0009181F">
        <w:rPr>
          <w:rFonts w:ascii="Arial" w:eastAsia="Arial" w:hAnsi="Arial" w:cs="Arial"/>
          <w:color w:val="000000"/>
          <w:spacing w:val="1"/>
          <w:w w:val="98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498" w:header="708" w:footer="708" w:gutter="0"/>
          <w:cols w:num="4" w:space="708" w:equalWidth="0">
            <w:col w:w="4026" w:space="84"/>
            <w:col w:w="1021" w:space="223"/>
            <w:col w:w="853" w:space="328"/>
            <w:col w:w="2816"/>
          </w:cols>
        </w:sectPr>
      </w:pPr>
    </w:p>
    <w:p w:rsidR="008D4B7C" w:rsidRDefault="008D4B7C">
      <w:pPr>
        <w:spacing w:before="89" w:line="208" w:lineRule="exact"/>
        <w:ind w:right="-113"/>
      </w:pPr>
      <w:r w:rsidRPr="0009181F">
        <w:rPr>
          <w:rFonts w:ascii="Arial" w:eastAsia="Arial" w:hAnsi="Arial" w:cs="Arial"/>
          <w:color w:val="000000"/>
          <w:w w:val="99"/>
        </w:rPr>
        <w:lastRenderedPageBreak/>
        <w:t>zgłoszenia dziecka do szkoły.</w:t>
      </w:r>
      <w:r w:rsidRPr="0009181F">
        <w:rPr>
          <w:rFonts w:ascii="Arial" w:eastAsia="Arial" w:hAnsi="Arial" w:cs="Arial"/>
          <w:color w:val="000000"/>
          <w:spacing w:val="20"/>
          <w:w w:val="99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462" w:bottom="0" w:left="1498" w:header="708" w:footer="708" w:gutter="0"/>
          <w:cols w:space="708"/>
        </w:sectPr>
      </w:pPr>
    </w:p>
    <w:p w:rsidR="008D4B7C" w:rsidRDefault="008D4B7C">
      <w:pPr>
        <w:spacing w:before="84" w:line="208" w:lineRule="exact"/>
        <w:ind w:right="-113"/>
      </w:pPr>
      <w:r w:rsidRPr="0009181F">
        <w:rPr>
          <w:rFonts w:ascii="Arial" w:eastAsia="Arial" w:hAnsi="Arial" w:cs="Arial"/>
          <w:color w:val="000000"/>
          <w:spacing w:val="3"/>
        </w:rPr>
        <w:lastRenderedPageBreak/>
        <w:t xml:space="preserve">Wyrażam </w:t>
      </w:r>
    </w:p>
    <w:p w:rsidR="008D4B7C" w:rsidRDefault="008D4B7C">
      <w:pPr>
        <w:spacing w:before="84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2"/>
        </w:rPr>
        <w:lastRenderedPageBreak/>
        <w:t>przetwarzanie</w:t>
      </w:r>
      <w:r w:rsidRPr="0009181F">
        <w:rPr>
          <w:rFonts w:ascii="Arial" w:eastAsia="Arial" w:hAnsi="Arial" w:cs="Arial"/>
          <w:color w:val="000000"/>
          <w:spacing w:val="5"/>
        </w:rPr>
        <w:t xml:space="preserve"> </w:t>
      </w:r>
    </w:p>
    <w:p w:rsidR="008D4B7C" w:rsidRDefault="008D4B7C">
      <w:pPr>
        <w:spacing w:before="84" w:line="208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 xml:space="preserve">danych </w:t>
      </w:r>
    </w:p>
    <w:p w:rsidR="008D4B7C" w:rsidRDefault="008D4B7C">
      <w:pPr>
        <w:spacing w:before="84" w:line="208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 xml:space="preserve">osobowych </w:t>
      </w:r>
    </w:p>
    <w:p w:rsidR="008D4B7C" w:rsidRDefault="008D4B7C">
      <w:pPr>
        <w:spacing w:before="84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3"/>
        </w:rPr>
        <w:lastRenderedPageBreak/>
        <w:t xml:space="preserve">zawartych w niniejszym zgłoszeniu dla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498" w:header="708" w:footer="708" w:gutter="0"/>
          <w:cols w:num="5" w:space="708" w:equalWidth="0">
            <w:col w:w="1019" w:space="964"/>
            <w:col w:w="1468" w:space="7"/>
            <w:col w:w="780" w:space="3"/>
            <w:col w:w="1173" w:space="8"/>
            <w:col w:w="3934"/>
          </w:cols>
        </w:sectPr>
      </w:pPr>
    </w:p>
    <w:p w:rsidR="008D4B7C" w:rsidRDefault="008D4B7C">
      <w:pPr>
        <w:spacing w:before="89" w:line="208" w:lineRule="exact"/>
        <w:ind w:right="-113"/>
      </w:pPr>
      <w:r w:rsidRPr="0009181F">
        <w:rPr>
          <w:rFonts w:ascii="Arial" w:eastAsia="Arial" w:hAnsi="Arial" w:cs="Arial"/>
          <w:color w:val="000000"/>
          <w:spacing w:val="7"/>
        </w:rPr>
        <w:lastRenderedPageBreak/>
        <w:t>potrzeb związanych z postępowaniem rekrutacyjnym</w:t>
      </w:r>
      <w:r w:rsidRPr="0009181F">
        <w:rPr>
          <w:rFonts w:ascii="Arial" w:eastAsia="Arial" w:hAnsi="Arial" w:cs="Arial"/>
          <w:b/>
          <w:bCs/>
          <w:color w:val="000000"/>
          <w:spacing w:val="7"/>
        </w:rPr>
        <w:t xml:space="preserve"> </w:t>
      </w:r>
      <w:r w:rsidRPr="0009181F">
        <w:rPr>
          <w:rFonts w:ascii="Arial" w:eastAsia="Arial" w:hAnsi="Arial" w:cs="Arial"/>
          <w:color w:val="000000"/>
          <w:spacing w:val="7"/>
        </w:rPr>
        <w:t xml:space="preserve"> zgodnie z przepisami ustawy z dnia</w:t>
      </w:r>
      <w:r w:rsidRPr="0009181F">
        <w:rPr>
          <w:rFonts w:ascii="Arial" w:eastAsia="Arial" w:hAnsi="Arial" w:cs="Arial"/>
          <w:color w:val="000000"/>
          <w:spacing w:val="-38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68" w:bottom="0" w:left="1498" w:header="708" w:footer="708" w:gutter="0"/>
          <w:cols w:space="708"/>
        </w:sectPr>
      </w:pPr>
    </w:p>
    <w:p w:rsidR="008D4B7C" w:rsidRDefault="008D4B7C">
      <w:pPr>
        <w:spacing w:before="89" w:line="208" w:lineRule="exact"/>
        <w:ind w:right="-113"/>
      </w:pPr>
      <w:r w:rsidRPr="0009181F">
        <w:rPr>
          <w:rFonts w:ascii="Arial" w:eastAsia="Arial" w:hAnsi="Arial" w:cs="Arial"/>
          <w:color w:val="000000"/>
          <w:w w:val="97"/>
        </w:rPr>
        <w:lastRenderedPageBreak/>
        <w:t>29 VIII 1997 r. o ochronie danych osobowych (Dz. U. z 2002 r., Nr 101, poz. 926 z późn. zm.).</w:t>
      </w:r>
      <w:r w:rsidRPr="0009181F">
        <w:rPr>
          <w:rFonts w:ascii="Arial" w:eastAsia="Arial" w:hAnsi="Arial" w:cs="Arial"/>
          <w:color w:val="000000"/>
          <w:spacing w:val="99"/>
          <w:w w:val="97"/>
          <w:sz w:val="19"/>
          <w:szCs w:val="19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394" w:bottom="0" w:left="1498" w:header="708" w:footer="708" w:gutter="0"/>
          <w:cols w:space="708"/>
        </w:sectPr>
      </w:pPr>
    </w:p>
    <w:p w:rsidR="008D4B7C" w:rsidRDefault="008D4B7C">
      <w:pPr>
        <w:spacing w:before="89" w:line="208" w:lineRule="exact"/>
        <w:ind w:right="-113"/>
      </w:pPr>
      <w:r w:rsidRPr="0009181F">
        <w:rPr>
          <w:rFonts w:ascii="Arial" w:eastAsia="Arial" w:hAnsi="Arial" w:cs="Arial"/>
          <w:color w:val="000000"/>
          <w:spacing w:val="5"/>
        </w:rPr>
        <w:lastRenderedPageBreak/>
        <w:t xml:space="preserve">Wyrażam zgodę/ nie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6"/>
        </w:rPr>
        <w:lastRenderedPageBreak/>
        <w:t>wyrażam zgody*</w:t>
      </w:r>
      <w:r w:rsidRPr="0009181F">
        <w:rPr>
          <w:rFonts w:ascii="Arial" w:eastAsia="Arial" w:hAnsi="Arial" w:cs="Arial"/>
          <w:color w:val="000000"/>
          <w:spacing w:val="5"/>
        </w:rPr>
        <w:t xml:space="preserve">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3"/>
        </w:rPr>
        <w:lastRenderedPageBreak/>
        <w:t>na publikację</w:t>
      </w:r>
      <w:r w:rsidRPr="0009181F">
        <w:rPr>
          <w:rFonts w:ascii="Arial" w:eastAsia="Arial" w:hAnsi="Arial" w:cs="Arial"/>
          <w:color w:val="000000"/>
          <w:spacing w:val="4"/>
        </w:rPr>
        <w:t xml:space="preserve">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7"/>
        </w:rPr>
        <w:lastRenderedPageBreak/>
        <w:t>dziecka z imprez i</w:t>
      </w:r>
      <w:r w:rsidRPr="0009181F">
        <w:rPr>
          <w:rFonts w:ascii="Arial" w:eastAsia="Arial" w:hAnsi="Arial" w:cs="Arial"/>
          <w:color w:val="000000"/>
          <w:spacing w:val="15"/>
        </w:rPr>
        <w:t xml:space="preserve">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w w:val="99"/>
        </w:rPr>
        <w:lastRenderedPageBreak/>
        <w:t>uroczystości</w:t>
      </w:r>
      <w:r w:rsidRPr="0009181F">
        <w:rPr>
          <w:rFonts w:ascii="Arial" w:eastAsia="Arial" w:hAnsi="Arial" w:cs="Arial"/>
          <w:color w:val="000000"/>
          <w:spacing w:val="2"/>
          <w:w w:val="99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498" w:header="708" w:footer="708" w:gutter="0"/>
          <w:cols w:num="5" w:space="708" w:equalWidth="0">
            <w:col w:w="2168" w:space="41"/>
            <w:col w:w="1769" w:space="84"/>
            <w:col w:w="1395" w:space="636"/>
            <w:col w:w="1957" w:space="41"/>
            <w:col w:w="1266"/>
          </w:cols>
        </w:sectPr>
      </w:pPr>
    </w:p>
    <w:p w:rsidR="008D4B7C" w:rsidRDefault="008D4B7C">
      <w:pPr>
        <w:spacing w:before="89" w:line="208" w:lineRule="exact"/>
        <w:ind w:right="-113"/>
      </w:pPr>
      <w:r w:rsidRPr="0009181F">
        <w:rPr>
          <w:rFonts w:ascii="Arial" w:eastAsia="Arial" w:hAnsi="Arial" w:cs="Arial"/>
          <w:color w:val="000000"/>
        </w:rPr>
        <w:lastRenderedPageBreak/>
        <w:t>szkolnych na stronie internetowej promującej szkołę.</w:t>
      </w:r>
      <w:r w:rsidRPr="0009181F">
        <w:rPr>
          <w:rFonts w:ascii="Arial" w:eastAsia="Arial" w:hAnsi="Arial" w:cs="Arial"/>
          <w:color w:val="000000"/>
          <w:spacing w:val="19"/>
          <w:sz w:val="19"/>
          <w:szCs w:val="19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5201" w:bottom="0" w:left="1498" w:header="708" w:footer="708" w:gutter="0"/>
          <w:cols w:space="708"/>
        </w:sectPr>
      </w:pPr>
    </w:p>
    <w:p w:rsidR="008D4B7C" w:rsidRDefault="008D4B7C">
      <w:pPr>
        <w:spacing w:before="89" w:line="208" w:lineRule="exact"/>
        <w:ind w:right="-113"/>
      </w:pPr>
      <w:r w:rsidRPr="0009181F">
        <w:rPr>
          <w:rFonts w:ascii="Arial" w:eastAsia="Arial" w:hAnsi="Arial" w:cs="Arial"/>
          <w:color w:val="000000"/>
          <w:spacing w:val="3"/>
        </w:rPr>
        <w:lastRenderedPageBreak/>
        <w:t>Wyrażam wolę/</w:t>
      </w:r>
      <w:r w:rsidRPr="0009181F">
        <w:rPr>
          <w:rFonts w:ascii="Arial" w:eastAsia="Arial" w:hAnsi="Arial" w:cs="Arial"/>
          <w:color w:val="000000"/>
          <w:spacing w:val="6"/>
        </w:rPr>
        <w:t xml:space="preserve">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spacing w:val="3"/>
        </w:rPr>
        <w:lastRenderedPageBreak/>
        <w:t xml:space="preserve">wyrażam zgody*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  <w:w w:val="97"/>
        </w:rPr>
        <w:lastRenderedPageBreak/>
        <w:t>aby moje</w:t>
      </w:r>
      <w:r w:rsidRPr="0009181F">
        <w:rPr>
          <w:rFonts w:ascii="Arial" w:eastAsia="Arial" w:hAnsi="Arial" w:cs="Arial"/>
          <w:color w:val="000000"/>
          <w:spacing w:val="9"/>
          <w:w w:val="97"/>
        </w:rPr>
        <w:t xml:space="preserve"> </w:t>
      </w:r>
    </w:p>
    <w:p w:rsidR="008D4B7C" w:rsidRDefault="008D4B7C">
      <w:pPr>
        <w:spacing w:before="89" w:line="208" w:lineRule="exact"/>
        <w:ind w:right="-113"/>
      </w:pPr>
      <w:r>
        <w:br w:type="column"/>
      </w:r>
      <w:r w:rsidRPr="0009181F">
        <w:rPr>
          <w:rFonts w:ascii="Arial" w:eastAsia="Arial" w:hAnsi="Arial" w:cs="Arial"/>
          <w:color w:val="000000"/>
        </w:rPr>
        <w:lastRenderedPageBreak/>
        <w:t xml:space="preserve">czestniczyło w lekcjach religii.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498" w:header="708" w:footer="708" w:gutter="0"/>
          <w:cols w:num="4" w:space="708" w:equalWidth="0">
            <w:col w:w="1616" w:space="353"/>
            <w:col w:w="1726" w:space="99"/>
            <w:col w:w="939" w:space="938"/>
            <w:col w:w="2997"/>
          </w:cols>
        </w:sectPr>
      </w:pPr>
    </w:p>
    <w:p w:rsidR="008D4B7C" w:rsidRDefault="008D4B7C">
      <w:pPr>
        <w:spacing w:before="543" w:line="182" w:lineRule="exact"/>
        <w:ind w:right="-113"/>
      </w:pPr>
      <w:r w:rsidRPr="0009181F">
        <w:rPr>
          <w:rFonts w:ascii="Arial" w:eastAsia="Arial" w:hAnsi="Arial" w:cs="Arial"/>
          <w:color w:val="000000"/>
          <w:w w:val="96"/>
          <w:sz w:val="19"/>
          <w:szCs w:val="19"/>
        </w:rPr>
        <w:lastRenderedPageBreak/>
        <w:t>*) niepotrzebne skreślić</w:t>
      </w:r>
      <w:r w:rsidRPr="0009181F">
        <w:rPr>
          <w:rFonts w:ascii="Arial" w:eastAsia="Arial" w:hAnsi="Arial" w:cs="Arial"/>
          <w:color w:val="000000"/>
          <w:spacing w:val="16"/>
          <w:w w:val="96"/>
          <w:sz w:val="19"/>
          <w:szCs w:val="19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8441" w:bottom="0" w:left="1493" w:header="708" w:footer="708" w:gutter="0"/>
          <w:cols w:space="708"/>
        </w:sectPr>
      </w:pPr>
    </w:p>
    <w:p w:rsidR="008D4B7C" w:rsidRDefault="008D4B7C">
      <w:pPr>
        <w:spacing w:before="472" w:after="38" w:line="220" w:lineRule="exact"/>
        <w:ind w:right="-113"/>
      </w:pPr>
      <w:r>
        <w:rPr>
          <w:rFonts w:ascii="Cambria" w:eastAsia="Cambria" w:hAnsi="Cambria" w:cs="Cambria"/>
          <w:color w:val="000000"/>
        </w:rPr>
        <w:lastRenderedPageBreak/>
        <w:t xml:space="preserve"> </w:t>
      </w:r>
    </w:p>
    <w:p w:rsidR="008D4B7C" w:rsidRDefault="008D4B7C">
      <w:pPr>
        <w:spacing w:after="38" w:line="220" w:lineRule="exact"/>
        <w:ind w:right="-113"/>
      </w:pPr>
      <w:r>
        <w:rPr>
          <w:rFonts w:ascii="Cambria" w:eastAsia="Cambria" w:hAnsi="Cambria" w:cs="Cambria"/>
          <w:color w:val="000000"/>
        </w:rPr>
        <w:t xml:space="preserve"> </w:t>
      </w:r>
    </w:p>
    <w:p w:rsidR="008D4B7C" w:rsidRDefault="00032BCC">
      <w:pPr>
        <w:spacing w:line="220" w:lineRule="exact"/>
        <w:ind w:right="-113"/>
      </w:pPr>
      <w:r>
        <w:rPr>
          <w:rFonts w:ascii="Cambria" w:eastAsia="Cambria" w:hAnsi="Cambria" w:cs="Cambria"/>
          <w:color w:val="000000"/>
          <w:lang w:val="pl-PL"/>
        </w:rPr>
        <w:t>Minoga</w:t>
      </w:r>
      <w:r w:rsidR="008D4B7C">
        <w:rPr>
          <w:rFonts w:ascii="Cambria" w:eastAsia="Cambria" w:hAnsi="Cambria" w:cs="Cambria"/>
          <w:color w:val="000000"/>
        </w:rPr>
        <w:t xml:space="preserve">, </w:t>
      </w:r>
      <w:r w:rsidR="008D4B7C">
        <w:rPr>
          <w:rFonts w:ascii="Cambria" w:eastAsia="Cambria" w:hAnsi="Cambria" w:cs="Cambria"/>
          <w:color w:val="000000"/>
          <w:sz w:val="16"/>
          <w:szCs w:val="16"/>
        </w:rPr>
        <w:t xml:space="preserve">…………………………………………… </w:t>
      </w:r>
    </w:p>
    <w:p w:rsidR="008D4B7C" w:rsidRDefault="008D4B7C">
      <w:pPr>
        <w:spacing w:before="1039" w:line="158" w:lineRule="exact"/>
        <w:ind w:right="-113"/>
      </w:pPr>
      <w:r>
        <w:br w:type="column"/>
      </w:r>
      <w:r w:rsidRPr="0009181F">
        <w:rPr>
          <w:rFonts w:ascii="Cambria" w:eastAsia="Cambria" w:hAnsi="Cambria" w:cs="Cambria"/>
          <w:color w:val="000000"/>
          <w:w w:val="99"/>
          <w:sz w:val="16"/>
          <w:szCs w:val="16"/>
        </w:rPr>
        <w:lastRenderedPageBreak/>
        <w:t xml:space="preserve">………………….………………………………………………………………………………………. </w:t>
      </w:r>
      <w:r w:rsidRPr="0009181F">
        <w:rPr>
          <w:rFonts w:ascii="Cambria" w:eastAsia="Cambria" w:hAnsi="Cambria" w:cs="Cambria"/>
          <w:color w:val="000000"/>
          <w:spacing w:val="14"/>
          <w:w w:val="99"/>
          <w:sz w:val="16"/>
          <w:szCs w:val="16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133" w:header="708" w:footer="708" w:gutter="0"/>
          <w:cols w:num="2" w:space="708" w:equalWidth="0">
            <w:col w:w="3146" w:space="1108"/>
            <w:col w:w="4917"/>
          </w:cols>
        </w:sectPr>
      </w:pPr>
    </w:p>
    <w:p w:rsidR="008D4B7C" w:rsidRDefault="008D4B7C">
      <w:pPr>
        <w:spacing w:before="34" w:line="220" w:lineRule="exact"/>
        <w:ind w:right="-113"/>
      </w:pPr>
      <w:r>
        <w:rPr>
          <w:rFonts w:ascii="Cambria" w:eastAsia="Cambria" w:hAnsi="Cambria" w:cs="Cambria"/>
          <w:color w:val="000000"/>
        </w:rPr>
        <w:lastRenderedPageBreak/>
        <w:t xml:space="preserve">czytelny podpis rodzica/opiekuna prawnego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559" w:bottom="0" w:left="6091" w:header="708" w:footer="708" w:gutter="0"/>
          <w:cols w:space="708"/>
        </w:sectPr>
      </w:pPr>
    </w:p>
    <w:p w:rsidR="008D4B7C" w:rsidRDefault="008D4B7C">
      <w:pPr>
        <w:spacing w:before="1114" w:line="158" w:lineRule="exact"/>
        <w:ind w:right="-113"/>
      </w:pP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 xml:space="preserve">…………………………………………………………...………………………………………………….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415" w:bottom="0" w:left="5381" w:header="708" w:footer="708" w:gutter="0"/>
          <w:cols w:space="708"/>
        </w:sectPr>
      </w:pPr>
    </w:p>
    <w:p w:rsidR="008D4B7C" w:rsidRDefault="008D4B7C">
      <w:pPr>
        <w:spacing w:before="33" w:line="220" w:lineRule="exact"/>
        <w:ind w:right="-113"/>
      </w:pPr>
      <w:r>
        <w:rPr>
          <w:rFonts w:ascii="Cambria" w:eastAsia="Cambria" w:hAnsi="Cambria" w:cs="Cambria"/>
          <w:color w:val="000000"/>
        </w:rPr>
        <w:lastRenderedPageBreak/>
        <w:t xml:space="preserve">                czytelny podpis rodzica/opiekuna prawnego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502" w:bottom="0" w:left="5381" w:header="708" w:footer="708" w:gutter="0"/>
          <w:cols w:space="708"/>
        </w:sectPr>
      </w:pPr>
    </w:p>
    <w:p w:rsidR="008D4B7C" w:rsidRDefault="008D4B7C">
      <w:pPr>
        <w:spacing w:before="1120" w:line="230" w:lineRule="exact"/>
        <w:ind w:right="-113"/>
      </w:pPr>
      <w:r w:rsidRPr="0009181F">
        <w:rPr>
          <w:rFonts w:ascii="Arial" w:eastAsia="Arial" w:hAnsi="Arial" w:cs="Arial"/>
          <w:b/>
          <w:bCs/>
          <w:color w:val="000000"/>
          <w:w w:val="85"/>
          <w:sz w:val="24"/>
          <w:szCs w:val="24"/>
        </w:rPr>
        <w:lastRenderedPageBreak/>
        <w:t>================================================================================</w:t>
      </w:r>
      <w:r w:rsidRPr="0009181F">
        <w:rPr>
          <w:rFonts w:ascii="Arial" w:eastAsia="Arial" w:hAnsi="Arial" w:cs="Arial"/>
          <w:b/>
          <w:bCs/>
          <w:color w:val="000000"/>
          <w:spacing w:val="29"/>
          <w:w w:val="85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141" w:bottom="0" w:left="1133" w:header="708" w:footer="708" w:gutter="0"/>
          <w:cols w:space="708"/>
        </w:sectPr>
      </w:pPr>
    </w:p>
    <w:p w:rsidR="008D4B7C" w:rsidRDefault="008D4B7C">
      <w:pPr>
        <w:spacing w:before="648" w:line="230" w:lineRule="exact"/>
        <w:ind w:right="-113"/>
      </w:pPr>
      <w:r w:rsidRPr="0009181F">
        <w:rPr>
          <w:rFonts w:ascii="Arial" w:eastAsia="Arial" w:hAnsi="Arial" w:cs="Arial"/>
          <w:b/>
          <w:bCs/>
          <w:color w:val="000000"/>
          <w:w w:val="78"/>
          <w:sz w:val="24"/>
          <w:szCs w:val="24"/>
        </w:rPr>
        <w:lastRenderedPageBreak/>
        <w:t>DECYZJA DYREKTORA SZKOŁY:</w:t>
      </w:r>
      <w:r w:rsidRPr="0009181F">
        <w:rPr>
          <w:rFonts w:ascii="Arial" w:eastAsia="Arial" w:hAnsi="Arial" w:cs="Arial"/>
          <w:b/>
          <w:bCs/>
          <w:color w:val="000000"/>
          <w:spacing w:val="23"/>
          <w:w w:val="78"/>
          <w:sz w:val="24"/>
          <w:szCs w:val="24"/>
        </w:rPr>
        <w:t xml:space="preserve">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7703" w:bottom="0" w:left="1133" w:header="708" w:footer="708" w:gutter="0"/>
          <w:cols w:space="708"/>
        </w:sectPr>
      </w:pPr>
    </w:p>
    <w:p w:rsidR="008D4B7C" w:rsidRDefault="008D4B7C">
      <w:pPr>
        <w:spacing w:before="62" w:after="48"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</w:p>
    <w:p w:rsidR="008D4B7C" w:rsidRDefault="008D4B7C">
      <w:pPr>
        <w:spacing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72" w:bottom="0" w:left="1133" w:header="708" w:footer="708" w:gutter="0"/>
          <w:cols w:space="708"/>
        </w:sectPr>
      </w:pPr>
    </w:p>
    <w:p w:rsidR="008D4B7C" w:rsidRDefault="008D4B7C">
      <w:pPr>
        <w:spacing w:before="202"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...............................................................................................................................................................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71" w:bottom="0" w:left="1133" w:header="708" w:footer="708" w:gutter="0"/>
          <w:cols w:space="708"/>
        </w:sectPr>
      </w:pPr>
    </w:p>
    <w:p w:rsidR="008D4B7C" w:rsidRDefault="008D4B7C">
      <w:pPr>
        <w:spacing w:before="197"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...............................................................................................................................................................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1074" w:bottom="0" w:left="1133" w:header="708" w:footer="708" w:gutter="0"/>
          <w:cols w:space="708"/>
        </w:sectPr>
      </w:pPr>
    </w:p>
    <w:p w:rsidR="008D4B7C" w:rsidRDefault="008D4B7C">
      <w:pPr>
        <w:spacing w:before="499"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5072" w:bottom="0" w:left="1133" w:header="708" w:footer="708" w:gutter="0"/>
          <w:cols w:space="708"/>
        </w:sectPr>
      </w:pPr>
    </w:p>
    <w:p w:rsidR="008D4B7C" w:rsidRDefault="008D4B7C">
      <w:pPr>
        <w:spacing w:before="346"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...............................................  </w:t>
      </w:r>
    </w:p>
    <w:p w:rsidR="008D4B7C" w:rsidRDefault="008D4B7C">
      <w:pPr>
        <w:spacing w:before="346" w:line="240" w:lineRule="exact"/>
        <w:ind w:right="-113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      ............................................. </w:t>
      </w:r>
    </w:p>
    <w:p w:rsidR="008D4B7C" w:rsidRDefault="008D4B7C">
      <w:pPr>
        <w:spacing w:line="20" w:lineRule="exact"/>
        <w:sectPr w:rsidR="008D4B7C">
          <w:type w:val="continuous"/>
          <w:pgSz w:w="11900" w:h="16840"/>
          <w:pgMar w:top="1417" w:right="0" w:bottom="0" w:left="1133" w:header="708" w:footer="708" w:gutter="0"/>
          <w:cols w:num="2" w:space="708" w:equalWidth="0">
            <w:col w:w="2959" w:space="3416"/>
            <w:col w:w="3223"/>
          </w:cols>
        </w:sectPr>
      </w:pPr>
    </w:p>
    <w:p w:rsidR="008D4B7C" w:rsidRDefault="008D4B7C">
      <w:pPr>
        <w:spacing w:before="53" w:line="240" w:lineRule="exact"/>
        <w:ind w:right="-113"/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                    (data)                                                                                                  (podpis dyrektora szkoły)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</w:p>
    <w:sectPr w:rsidR="008D4B7C" w:rsidSect="00032BCC">
      <w:type w:val="continuous"/>
      <w:pgSz w:w="11900" w:h="16840"/>
      <w:pgMar w:top="1417" w:right="1184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7C"/>
    <w:rsid w:val="00032BCC"/>
    <w:rsid w:val="000516E8"/>
    <w:rsid w:val="001C1948"/>
    <w:rsid w:val="00216EAB"/>
    <w:rsid w:val="002B1B54"/>
    <w:rsid w:val="00386532"/>
    <w:rsid w:val="004B7B05"/>
    <w:rsid w:val="00666761"/>
    <w:rsid w:val="006F5B77"/>
    <w:rsid w:val="00703D64"/>
    <w:rsid w:val="0080022F"/>
    <w:rsid w:val="008D4B7C"/>
    <w:rsid w:val="009C3716"/>
    <w:rsid w:val="00A52CDC"/>
    <w:rsid w:val="00A53A89"/>
    <w:rsid w:val="00BB5D2E"/>
    <w:rsid w:val="00BF39E2"/>
    <w:rsid w:val="00C218D7"/>
    <w:rsid w:val="00C70DFD"/>
    <w:rsid w:val="00CF700A"/>
    <w:rsid w:val="00D6275E"/>
    <w:rsid w:val="00DD287E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DFD"/>
    <w:rPr>
      <w:sz w:val="22"/>
      <w:szCs w:val="22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DFD"/>
    <w:rPr>
      <w:sz w:val="22"/>
      <w:szCs w:val="22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oda%20PDF%202012\Templates\Standa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C616-18BA-4EC0-AF12-057B164E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2018-03-01T07:48:00Z</cp:lastPrinted>
  <dcterms:created xsi:type="dcterms:W3CDTF">2018-03-01T08:17:00Z</dcterms:created>
  <dcterms:modified xsi:type="dcterms:W3CDTF">2018-03-01T08:17:00Z</dcterms:modified>
</cp:coreProperties>
</file>